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B213" w14:textId="43497E9A" w:rsidR="00535962" w:rsidRPr="00F7167E" w:rsidRDefault="007F4FFC" w:rsidP="008B6ECB">
      <w:pPr>
        <w:tabs>
          <w:tab w:val="left" w:pos="1455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3E98D" wp14:editId="0D850625">
                <wp:simplePos x="0" y="0"/>
                <wp:positionH relativeFrom="column">
                  <wp:posOffset>-300355</wp:posOffset>
                </wp:positionH>
                <wp:positionV relativeFrom="paragraph">
                  <wp:posOffset>-71120</wp:posOffset>
                </wp:positionV>
                <wp:extent cx="1028700" cy="1078230"/>
                <wp:effectExtent l="4445" t="0" r="0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330952843"/>
                              <w:showingPlcHdr/>
                              <w:picture/>
                            </w:sdtPr>
                            <w:sdtEndPr/>
                            <w:sdtContent>
                              <w:p w14:paraId="723C725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70FE3F0" wp14:editId="77A82CE6">
                                      <wp:extent cx="800100" cy="800100"/>
                                      <wp:effectExtent l="1905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3E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65pt;margin-top:-5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330952843"/>
                        <w:showingPlcHdr/>
                        <w:picture/>
                      </w:sdtPr>
                      <w:sdtEndPr/>
                      <w:sdtContent>
                        <w:p w14:paraId="723C725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70FE3F0" wp14:editId="77A82CE6">
                                <wp:extent cx="800100" cy="80010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0A38EE7" wp14:editId="0574BD0F">
                <wp:simplePos x="0" y="0"/>
                <wp:positionH relativeFrom="column">
                  <wp:posOffset>7497445</wp:posOffset>
                </wp:positionH>
                <wp:positionV relativeFrom="paragraph">
                  <wp:posOffset>13970</wp:posOffset>
                </wp:positionV>
                <wp:extent cx="1462405" cy="1106170"/>
                <wp:effectExtent l="20320" t="23495" r="22225" b="2286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637059401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04FFD3FE" w14:textId="77777777" w:rsidR="00CE67A3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6D65" w14:textId="77777777" w:rsidR="00CE67A3" w:rsidRPr="00535962" w:rsidRDefault="00CE67A3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-557472284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73D27434" w14:textId="77777777"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E170D" w14:textId="77777777" w:rsidR="00535962" w:rsidRPr="00535962" w:rsidRDefault="00535962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38EE7" id="Group 3" o:spid="_x0000_s1027" style="position:absolute;margin-left:590.35pt;margin-top:1.1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637059401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04FFD3FE" w14:textId="77777777" w:rsidR="00CE67A3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  <v:textbox>
                        <w:txbxContent>
                          <w:p w14:paraId="3F3B6D65" w14:textId="77777777" w:rsidR="00CE67A3" w:rsidRPr="00535962" w:rsidRDefault="00CE67A3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-557472284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73D27434" w14:textId="77777777"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/twwAAANsAAAAPAAAAZHJzL2Rvd25yZXYueG1sRE9Na8JA&#10;EL0X/A/LCF6kbrQgbeoqKghWetAoOQ/ZMRvMzobsqml/vVsQepvH+5zZorO1uFHrK8cKxqMEBHHh&#10;dMWlgtNx8/oO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rQ1P7c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642E170D" w14:textId="77777777" w:rsidR="00535962" w:rsidRPr="00535962" w:rsidRDefault="00535962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E9218F" w:rsidRPr="00E9218F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 wp14:anchorId="2DAE151A" wp14:editId="0A6C507A">
            <wp:simplePos x="0" y="0"/>
            <wp:positionH relativeFrom="margin">
              <wp:posOffset>4234815</wp:posOffset>
            </wp:positionH>
            <wp:positionV relativeFrom="margin">
              <wp:posOffset>56515</wp:posOffset>
            </wp:positionV>
            <wp:extent cx="445770" cy="44259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81D7A" wp14:editId="11308C84">
                <wp:simplePos x="0" y="0"/>
                <wp:positionH relativeFrom="column">
                  <wp:posOffset>-219710</wp:posOffset>
                </wp:positionH>
                <wp:positionV relativeFrom="paragraph">
                  <wp:posOffset>-518795</wp:posOffset>
                </wp:positionV>
                <wp:extent cx="948055" cy="305435"/>
                <wp:effectExtent l="0" t="0" r="0" b="381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2E0DF" w14:textId="77777777" w:rsidR="006333CB" w:rsidRPr="00A86FA8" w:rsidRDefault="00E300DB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</w:t>
                            </w:r>
                            <w:r w:rsidRPr="00E300D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F</w:t>
                            </w:r>
                            <w:r w:rsidR="006333CB"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.0</w:t>
                            </w:r>
                            <w:r w:rsidR="006333C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2</w:t>
                            </w:r>
                            <w:r w:rsidR="00FD7DC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1D7A" id="Text Box 20" o:spid="_x0000_s1036" type="#_x0000_t202" style="position:absolute;margin-left:-17.3pt;margin-top:-40.8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lZ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" filled="f" stroked="f">
                <v:textbox inset="0,0,0,0">
                  <w:txbxContent>
                    <w:p w14:paraId="7E22E0DF" w14:textId="77777777" w:rsidR="006333CB" w:rsidRPr="00A86FA8" w:rsidRDefault="00E300DB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</w:t>
                      </w:r>
                      <w:r w:rsidRPr="00E300DB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F</w:t>
                      </w:r>
                      <w:r w:rsidR="006333CB"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.0</w:t>
                      </w:r>
                      <w:r w:rsidR="006333CB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2</w:t>
                      </w:r>
                      <w:r w:rsidR="00FD7DC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B6ECB">
        <w:tab/>
      </w:r>
    </w:p>
    <w:p w14:paraId="202D73D2" w14:textId="5121B7D8" w:rsidR="00535962" w:rsidRPr="00535962" w:rsidRDefault="007F4FFC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6FC442" wp14:editId="5FE78D39">
                <wp:simplePos x="0" y="0"/>
                <wp:positionH relativeFrom="column">
                  <wp:posOffset>2719705</wp:posOffset>
                </wp:positionH>
                <wp:positionV relativeFrom="paragraph">
                  <wp:posOffset>224790</wp:posOffset>
                </wp:positionV>
                <wp:extent cx="3171825" cy="279400"/>
                <wp:effectExtent l="0" t="0" r="444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E0CEB" w14:textId="77777777" w:rsidR="002E1412" w:rsidRPr="002E1412" w:rsidRDefault="00973B0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C442" id="Text Box 16" o:spid="_x0000_s1037" type="#_x0000_t202" style="position:absolute;margin-left:214.15pt;margin-top:17.7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" stroked="f">
                <v:textbox>
                  <w:txbxContent>
                    <w:p w14:paraId="47BE0CEB" w14:textId="77777777" w:rsidR="002E1412" w:rsidRPr="002E1412" w:rsidRDefault="00973B0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C10EF1" w14:textId="6E68B302" w:rsidR="00535962" w:rsidRDefault="007F4FFC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90A64" wp14:editId="4A63B6CD">
                <wp:simplePos x="0" y="0"/>
                <wp:positionH relativeFrom="column">
                  <wp:posOffset>2780665</wp:posOffset>
                </wp:positionH>
                <wp:positionV relativeFrom="paragraph">
                  <wp:posOffset>251460</wp:posOffset>
                </wp:positionV>
                <wp:extent cx="3098800" cy="312420"/>
                <wp:effectExtent l="0" t="0" r="0" b="381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F868" w14:textId="77777777" w:rsidR="00F7443C" w:rsidRPr="004767CC" w:rsidRDefault="00973B0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24497125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D7DC8">
                                  <w:rPr>
                                    <w:rStyle w:val="Style7"/>
                                  </w:rPr>
                                  <w:t>reporte de lugares ocupados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0A64" id="Text Box 18" o:spid="_x0000_s1038" type="#_x0000_t202" style="position:absolute;margin-left:218.95pt;margin-top:19.8pt;width:244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" stroked="f">
                <v:textbox>
                  <w:txbxContent>
                    <w:p w14:paraId="3338F868" w14:textId="77777777" w:rsidR="00F7443C" w:rsidRPr="004767CC" w:rsidRDefault="00973B0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24497125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D7DC8">
                            <w:rPr>
                              <w:rStyle w:val="Style7"/>
                            </w:rPr>
                            <w:t>reporte de lugares ocupados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B66EA4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63563A8" w14:textId="6A211585" w:rsidR="00D766B2" w:rsidRDefault="007F4FFC" w:rsidP="00D343FE">
      <w:pPr>
        <w:spacing w:before="240"/>
        <w:ind w:firstLine="708"/>
        <w:rPr>
          <w:b/>
          <w:sz w:val="22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0862E" wp14:editId="7B0AD883">
                <wp:simplePos x="0" y="0"/>
                <wp:positionH relativeFrom="column">
                  <wp:posOffset>7497445</wp:posOffset>
                </wp:positionH>
                <wp:positionV relativeFrom="paragraph">
                  <wp:posOffset>41275</wp:posOffset>
                </wp:positionV>
                <wp:extent cx="1520825" cy="278130"/>
                <wp:effectExtent l="1270" t="0" r="1905" b="63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3FAFB" w14:textId="77777777" w:rsidR="0026335F" w:rsidRPr="0026335F" w:rsidRDefault="00973B0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862E" id="Text Box 12" o:spid="_x0000_s1039" type="#_x0000_t202" style="position:absolute;left:0;text-align:left;margin-left:590.35pt;margin-top:3.2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" filled="f" stroked="f">
                <v:textbox>
                  <w:txbxContent>
                    <w:p w14:paraId="7813FAFB" w14:textId="77777777" w:rsidR="0026335F" w:rsidRPr="0026335F" w:rsidRDefault="00973B0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48631C" wp14:editId="02AB402C">
                <wp:simplePos x="0" y="0"/>
                <wp:positionH relativeFrom="column">
                  <wp:posOffset>7829550</wp:posOffset>
                </wp:positionH>
                <wp:positionV relativeFrom="paragraph">
                  <wp:posOffset>386715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4070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093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093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7016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093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73B01">
                              <w:fldChar w:fldCharType="begin"/>
                            </w:r>
                            <w:r w:rsidR="00973B01">
                              <w:instrText xml:space="preserve"> NUMPAGES   \* MERGEFORMAT </w:instrText>
                            </w:r>
                            <w:r w:rsidR="00973B01">
                              <w:fldChar w:fldCharType="separate"/>
                            </w:r>
                            <w:r w:rsidR="0047016A" w:rsidRPr="0047016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73B0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631C" id="Text Box 13" o:spid="_x0000_s1040" type="#_x0000_t202" style="position:absolute;left:0;text-align:left;margin-left:616.5pt;margin-top:30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" filled="f" stroked="f">
                <v:textbox>
                  <w:txbxContent>
                    <w:p w14:paraId="0934070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093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093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7016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093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73B01">
                        <w:fldChar w:fldCharType="begin"/>
                      </w:r>
                      <w:r w:rsidR="00973B01">
                        <w:instrText xml:space="preserve"> NUMPAGES   \* MERGEFORMAT </w:instrText>
                      </w:r>
                      <w:r w:rsidR="00973B01">
                        <w:fldChar w:fldCharType="separate"/>
                      </w:r>
                      <w:r w:rsidR="0047016A" w:rsidRPr="0047016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73B0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0EFF32" wp14:editId="178A79ED">
                <wp:simplePos x="0" y="0"/>
                <wp:positionH relativeFrom="column">
                  <wp:posOffset>1165225</wp:posOffset>
                </wp:positionH>
                <wp:positionV relativeFrom="paragraph">
                  <wp:posOffset>176530</wp:posOffset>
                </wp:positionV>
                <wp:extent cx="6270625" cy="462280"/>
                <wp:effectExtent l="3175" t="0" r="3175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4AFD" w14:textId="77777777" w:rsidR="002E1412" w:rsidRPr="002E1412" w:rsidRDefault="00973B0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24497124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603278" w:rsidRPr="00F25B99">
                                  <w:rPr>
                                    <w:rStyle w:val="Style14"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FF32" id="Text Box 17" o:spid="_x0000_s1041" type="#_x0000_t202" style="position:absolute;left:0;text-align:left;margin-left:91.75pt;margin-top:13.9pt;width:493.75pt;height:3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" stroked="f">
                <v:textbox>
                  <w:txbxContent>
                    <w:p w14:paraId="2C5E4AFD" w14:textId="77777777" w:rsidR="002E1412" w:rsidRPr="002E1412" w:rsidRDefault="00973B0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24497124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603278" w:rsidRPr="00F25B99">
                            <w:rPr>
                              <w:rStyle w:val="Style14"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879D4" w:rsidRPr="006333CB">
        <w:rPr>
          <w:b/>
          <w:sz w:val="22"/>
          <w:lang w:val="en-US"/>
        </w:rPr>
        <w:tab/>
      </w:r>
    </w:p>
    <w:p w14:paraId="693CE5AB" w14:textId="77777777" w:rsidR="00C05610" w:rsidRDefault="00C879D4" w:rsidP="00D343FE">
      <w:pPr>
        <w:spacing w:before="240"/>
        <w:ind w:firstLine="708"/>
        <w:rPr>
          <w:b/>
          <w:sz w:val="22"/>
        </w:rPr>
      </w:pPr>
      <w:r w:rsidRPr="006333CB">
        <w:rPr>
          <w:b/>
          <w:sz w:val="22"/>
          <w:lang w:val="en-US"/>
        </w:rPr>
        <w:tab/>
      </w:r>
      <w:r w:rsidRPr="006333CB">
        <w:rPr>
          <w:b/>
          <w:sz w:val="22"/>
          <w:lang w:val="en-US"/>
        </w:rPr>
        <w:tab/>
      </w:r>
      <w:r w:rsidR="006825E8" w:rsidRPr="006825E8">
        <w:rPr>
          <w:b/>
          <w:sz w:val="22"/>
        </w:rPr>
        <w:tab/>
      </w:r>
      <w:r w:rsidR="006825E8" w:rsidRPr="006825E8">
        <w:rPr>
          <w:b/>
          <w:sz w:val="22"/>
        </w:rPr>
        <w:tab/>
      </w:r>
      <w:r w:rsidR="006825E8" w:rsidRPr="006825E8">
        <w:rPr>
          <w:b/>
          <w:sz w:val="22"/>
        </w:rPr>
        <w:tab/>
      </w:r>
    </w:p>
    <w:tbl>
      <w:tblPr>
        <w:tblStyle w:val="Tablaconcuadrcula"/>
        <w:tblpPr w:leftFromText="141" w:rightFromText="141" w:vertAnchor="text" w:horzAnchor="margin" w:tblpXSpec="center" w:tblpY="149"/>
        <w:tblW w:w="14283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7655"/>
        <w:gridCol w:w="2976"/>
      </w:tblGrid>
      <w:tr w:rsidR="00404E43" w:rsidRPr="00C05610" w14:paraId="4EB99122" w14:textId="77777777" w:rsidTr="0047016A">
        <w:trPr>
          <w:trHeight w:val="591"/>
        </w:trPr>
        <w:tc>
          <w:tcPr>
            <w:tcW w:w="675" w:type="dxa"/>
            <w:vAlign w:val="center"/>
          </w:tcPr>
          <w:p w14:paraId="6043AF74" w14:textId="77777777" w:rsidR="00404E43" w:rsidRPr="00343700" w:rsidRDefault="00404E43" w:rsidP="00404E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Í</w:t>
            </w:r>
            <w:r w:rsidRPr="00343700">
              <w:rPr>
                <w:rFonts w:ascii="Arial" w:hAnsi="Arial" w:cs="Arial"/>
                <w:b/>
              </w:rPr>
              <w:t>tem</w:t>
            </w:r>
          </w:p>
        </w:tc>
        <w:tc>
          <w:tcPr>
            <w:tcW w:w="1418" w:type="dxa"/>
            <w:vAlign w:val="center"/>
          </w:tcPr>
          <w:p w14:paraId="1FAEE948" w14:textId="77777777" w:rsidR="00404E43" w:rsidRPr="00343700" w:rsidRDefault="00404E43" w:rsidP="00404E43">
            <w:pPr>
              <w:jc w:val="center"/>
              <w:rPr>
                <w:b/>
              </w:rPr>
            </w:pPr>
            <w:r w:rsidRPr="0034370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383777" w14:textId="77777777" w:rsidR="00404E43" w:rsidRPr="00343700" w:rsidRDefault="00404E43" w:rsidP="00404E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4BB48E92" w14:textId="77777777" w:rsidR="00404E43" w:rsidRPr="00343700" w:rsidRDefault="00404E43" w:rsidP="00404E4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Descripción 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8CE55AC" w14:textId="77777777" w:rsidR="00404E43" w:rsidRPr="00343700" w:rsidRDefault="00404E43" w:rsidP="00404E43">
            <w:pPr>
              <w:jc w:val="center"/>
              <w:rPr>
                <w:b/>
              </w:rPr>
            </w:pPr>
          </w:p>
        </w:tc>
      </w:tr>
      <w:tr w:rsidR="0062537A" w:rsidRPr="00603278" w14:paraId="5B3D8854" w14:textId="77777777" w:rsidTr="0047016A">
        <w:trPr>
          <w:trHeight w:val="474"/>
        </w:trPr>
        <w:tc>
          <w:tcPr>
            <w:tcW w:w="675" w:type="dxa"/>
            <w:vMerge w:val="restart"/>
          </w:tcPr>
          <w:p w14:paraId="4001A389" w14:textId="77777777" w:rsidR="0062537A" w:rsidRPr="00281874" w:rsidRDefault="0062537A" w:rsidP="00404E43">
            <w:pPr>
              <w:rPr>
                <w:rFonts w:ascii="Arial" w:hAnsi="Arial" w:cs="Arial"/>
                <w:b/>
              </w:rPr>
            </w:pPr>
            <w:r w:rsidRPr="0028187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vMerge w:val="restart"/>
          </w:tcPr>
          <w:p w14:paraId="19EBA4F9" w14:textId="77777777" w:rsidR="0062537A" w:rsidRDefault="00973B01" w:rsidP="00404E43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alias w:val="Indicar No. Código"/>
                <w:tag w:val="Indicar No. Código"/>
                <w:id w:val="9351315"/>
                <w:placeholder>
                  <w:docPart w:val="B5761FFC4782478E8EE65764256D715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(No. de Código)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24B502" w14:textId="77777777" w:rsidR="0062537A" w:rsidRPr="00603278" w:rsidRDefault="00404E43" w:rsidP="00404E43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</w:rPr>
              <w:t>Lugar ocupado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alias w:val="Indicar Nombre del Item"/>
              <w:tag w:val="Indicar Nombre del Item"/>
              <w:id w:val="1929537"/>
              <w:placeholder>
                <w:docPart w:val="663A9292071043C7826452CF065ADBA8"/>
              </w:placeholder>
            </w:sdtPr>
            <w:sdtEndPr/>
            <w:sdtContent>
              <w:p w14:paraId="1B40CB52" w14:textId="77777777" w:rsidR="0062537A" w:rsidRPr="00D766B2" w:rsidRDefault="0062537A" w:rsidP="00404E43">
                <w:pPr>
                  <w:rPr>
                    <w:rFonts w:ascii="Arial" w:hAnsi="Arial" w:cs="Arial"/>
                    <w:b/>
                  </w:rPr>
                </w:pPr>
                <w:r w:rsidRPr="00D766B2">
                  <w:rPr>
                    <w:rFonts w:ascii="Arial" w:hAnsi="Arial" w:cs="Arial"/>
                    <w:b/>
                  </w:rPr>
                  <w:t>(Nombre del Ítem)</w:t>
                </w:r>
              </w:p>
            </w:sdtContent>
          </w:sdt>
        </w:tc>
        <w:tc>
          <w:tcPr>
            <w:tcW w:w="2976" w:type="dxa"/>
            <w:tcBorders>
              <w:left w:val="single" w:sz="4" w:space="0" w:color="auto"/>
            </w:tcBorders>
          </w:tcPr>
          <w:p w14:paraId="1FC4C81B" w14:textId="77777777" w:rsidR="0062537A" w:rsidRPr="00D766B2" w:rsidRDefault="00404E43" w:rsidP="00404E4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Precio Ofertado</w:t>
            </w:r>
          </w:p>
        </w:tc>
      </w:tr>
      <w:tr w:rsidR="0062537A" w:rsidRPr="00603278" w14:paraId="5469727D" w14:textId="77777777" w:rsidTr="0047016A">
        <w:trPr>
          <w:trHeight w:val="474"/>
        </w:trPr>
        <w:tc>
          <w:tcPr>
            <w:tcW w:w="675" w:type="dxa"/>
            <w:vMerge/>
          </w:tcPr>
          <w:p w14:paraId="62A3D428" w14:textId="77777777" w:rsidR="0062537A" w:rsidRPr="00603278" w:rsidRDefault="0062537A" w:rsidP="00404E4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418" w:type="dxa"/>
            <w:vMerge/>
          </w:tcPr>
          <w:p w14:paraId="420EF3F9" w14:textId="77777777" w:rsidR="0062537A" w:rsidRPr="00603278" w:rsidRDefault="0062537A" w:rsidP="00404E43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14:paraId="52B27172" w14:textId="77777777" w:rsidR="0062537A" w:rsidRPr="00603278" w:rsidRDefault="00973B01" w:rsidP="00404E43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Style w:val="Style10"/>
                </w:rPr>
                <w:id w:val="9351559"/>
                <w:placeholder>
                  <w:docPart w:val="884E2A2DB36C42948102FD6088C2A5D0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38"/>
              <w:placeholder>
                <w:docPart w:val="663A9292071043C7826452CF065ADBA8"/>
              </w:placeholder>
            </w:sdtPr>
            <w:sdtEndPr/>
            <w:sdtContent>
              <w:p w14:paraId="22B70206" w14:textId="77777777" w:rsidR="0062537A" w:rsidRPr="00C05610" w:rsidRDefault="0062537A" w:rsidP="00404E43">
                <w:pPr>
                  <w:rPr>
                    <w:rFonts w:ascii="Arial" w:hAnsi="Arial" w:cs="Arial"/>
                  </w:rPr>
                </w:pPr>
                <w:r w:rsidRPr="00C05610">
                  <w:rPr>
                    <w:rFonts w:ascii="Arial" w:hAnsi="Arial" w:cs="Arial"/>
                  </w:rPr>
                  <w:t>(nombre del suplidor 1</w:t>
                </w:r>
              </w:p>
            </w:sdtContent>
          </w:sdt>
        </w:tc>
        <w:sdt>
          <w:sdtPr>
            <w:rPr>
              <w:rStyle w:val="Style10"/>
            </w:rPr>
            <w:id w:val="24094336"/>
            <w:placeholder>
              <w:docPart w:val="960C7992C5ED421A9139B3F2EC4458B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61D57153" w14:textId="77777777" w:rsidR="0062537A" w:rsidRPr="00603278" w:rsidRDefault="0062537A" w:rsidP="00404E43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Style w:val="Style10"/>
                  </w:rPr>
                  <w:t>(Indicar Precio Ofer</w:t>
                </w:r>
                <w:r w:rsidR="00404E43">
                  <w:rPr>
                    <w:rStyle w:val="Style10"/>
                  </w:rPr>
                  <w:t>tado</w:t>
                </w:r>
                <w:r>
                  <w:rPr>
                    <w:rStyle w:val="Style10"/>
                  </w:rPr>
                  <w:t>)</w:t>
                </w:r>
              </w:p>
            </w:tc>
          </w:sdtContent>
        </w:sdt>
      </w:tr>
      <w:tr w:rsidR="0062537A" w:rsidRPr="00603278" w14:paraId="0D805FBD" w14:textId="77777777" w:rsidTr="0047016A">
        <w:trPr>
          <w:trHeight w:val="450"/>
        </w:trPr>
        <w:tc>
          <w:tcPr>
            <w:tcW w:w="675" w:type="dxa"/>
            <w:vMerge/>
          </w:tcPr>
          <w:p w14:paraId="6C5A107B" w14:textId="77777777" w:rsidR="0062537A" w:rsidRPr="00603278" w:rsidRDefault="0062537A" w:rsidP="00404E4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418" w:type="dxa"/>
            <w:vMerge/>
          </w:tcPr>
          <w:p w14:paraId="56372E2D" w14:textId="77777777" w:rsidR="0062537A" w:rsidRPr="00603278" w:rsidRDefault="0062537A" w:rsidP="00404E43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14:paraId="1DF358FB" w14:textId="77777777" w:rsidR="0062537A" w:rsidRPr="00D766B2" w:rsidRDefault="00973B01" w:rsidP="00404E43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Style w:val="Style10"/>
                </w:rPr>
                <w:id w:val="9351560"/>
                <w:placeholder>
                  <w:docPart w:val="F030F8025A8C49D2B5C750E1BF35965C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39"/>
              <w:placeholder>
                <w:docPart w:val="2F72C54B473E40C7BED44B6A2F22C693"/>
              </w:placeholder>
            </w:sdtPr>
            <w:sdtEndPr/>
            <w:sdtContent>
              <w:p w14:paraId="1BA9467D" w14:textId="77777777" w:rsidR="0062537A" w:rsidRPr="00D766B2" w:rsidRDefault="0062537A" w:rsidP="00404E43"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2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66"/>
            <w:placeholder>
              <w:docPart w:val="61AD506E2116424BB6C98F5F2A5A92A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4801F0D1" w14:textId="77777777" w:rsidR="0062537A" w:rsidRPr="00D766B2" w:rsidRDefault="00404E43" w:rsidP="00404E43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14:paraId="200B0693" w14:textId="77777777" w:rsidTr="0047016A">
        <w:trPr>
          <w:trHeight w:val="450"/>
        </w:trPr>
        <w:tc>
          <w:tcPr>
            <w:tcW w:w="675" w:type="dxa"/>
            <w:vMerge/>
          </w:tcPr>
          <w:p w14:paraId="10E59906" w14:textId="77777777" w:rsidR="0062537A" w:rsidRPr="00D766B2" w:rsidRDefault="0062537A" w:rsidP="00404E4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</w:tcPr>
          <w:p w14:paraId="532C39F8" w14:textId="77777777" w:rsidR="0062537A" w:rsidRPr="00D766B2" w:rsidRDefault="0062537A" w:rsidP="00404E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2B8C12C" w14:textId="77777777" w:rsidR="0062537A" w:rsidRPr="00D766B2" w:rsidRDefault="00973B01" w:rsidP="00404E43">
            <w:pPr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Style w:val="Style10"/>
                </w:rPr>
                <w:id w:val="9351561"/>
                <w:placeholder>
                  <w:docPart w:val="32336A7C26A54552808B4D7D67625F59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40"/>
              <w:placeholder>
                <w:docPart w:val="73BD6269375845019C175D7F254100BD"/>
              </w:placeholder>
            </w:sdtPr>
            <w:sdtEndPr/>
            <w:sdtContent>
              <w:p w14:paraId="64D7AC45" w14:textId="77777777" w:rsidR="0062537A" w:rsidRPr="00D766B2" w:rsidRDefault="0062537A" w:rsidP="00404E43"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3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68"/>
            <w:placeholder>
              <w:docPart w:val="366E2B4D02454DAB98BAC398DEF0895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40F8B380" w14:textId="77777777" w:rsidR="0062537A" w:rsidRPr="00D766B2" w:rsidRDefault="00404E43" w:rsidP="00404E43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14:paraId="30ED2069" w14:textId="77777777" w:rsidTr="0047016A">
        <w:trPr>
          <w:trHeight w:val="302"/>
        </w:trPr>
        <w:tc>
          <w:tcPr>
            <w:tcW w:w="675" w:type="dxa"/>
            <w:vMerge w:val="restart"/>
          </w:tcPr>
          <w:p w14:paraId="6207FD68" w14:textId="77777777" w:rsidR="0062537A" w:rsidRPr="00281874" w:rsidRDefault="0062537A" w:rsidP="00404E43">
            <w:pPr>
              <w:rPr>
                <w:rFonts w:ascii="Arial" w:hAnsi="Arial" w:cs="Arial"/>
                <w:b/>
              </w:rPr>
            </w:pPr>
            <w:r w:rsidRPr="0028187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vMerge w:val="restart"/>
          </w:tcPr>
          <w:p w14:paraId="67916DF9" w14:textId="77777777" w:rsidR="0062537A" w:rsidRDefault="00973B01" w:rsidP="00404E43">
            <w:pPr>
              <w:jc w:val="center"/>
              <w:rPr>
                <w:rStyle w:val="Style10"/>
              </w:rPr>
            </w:pPr>
            <w:sdt>
              <w:sdtPr>
                <w:rPr>
                  <w:rStyle w:val="Style10"/>
                </w:rPr>
                <w:alias w:val="Indicar No. Código"/>
                <w:tag w:val="Indicar No. Código"/>
                <w:id w:val="9351316"/>
                <w:placeholder>
                  <w:docPart w:val="78E3F50B21BA47638E32AA5350068F18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(No. de Código)</w:t>
                </w:r>
              </w:sdtContent>
            </w:sdt>
          </w:p>
        </w:tc>
        <w:tc>
          <w:tcPr>
            <w:tcW w:w="1559" w:type="dxa"/>
          </w:tcPr>
          <w:p w14:paraId="5134D893" w14:textId="77777777" w:rsidR="0062537A" w:rsidRPr="00D766B2" w:rsidRDefault="0062537A" w:rsidP="00404E4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55" w:type="dxa"/>
          </w:tcPr>
          <w:sdt>
            <w:sdtPr>
              <w:rPr>
                <w:b/>
              </w:rPr>
              <w:alias w:val="Indicar Nombre del Item"/>
              <w:tag w:val="Indicar Nombre del Item"/>
              <w:id w:val="1929546"/>
              <w:placeholder>
                <w:docPart w:val="CFB34B3097C849B68FE319533C3F5EF5"/>
              </w:placeholder>
            </w:sdtPr>
            <w:sdtEndPr/>
            <w:sdtContent>
              <w:p w14:paraId="7365678D" w14:textId="77777777" w:rsidR="0062537A" w:rsidRPr="00D766B2" w:rsidRDefault="0062537A" w:rsidP="00404E43">
                <w:pPr>
                  <w:rPr>
                    <w:rFonts w:ascii="Arial" w:hAnsi="Arial" w:cs="Arial"/>
                    <w:b/>
                    <w:sz w:val="18"/>
                    <w:szCs w:val="18"/>
                    <w:lang w:val="es-ES"/>
                  </w:rPr>
                </w:pPr>
                <w:r w:rsidRPr="00D766B2">
                  <w:rPr>
                    <w:rFonts w:ascii="Arial" w:hAnsi="Arial" w:cs="Arial"/>
                    <w:b/>
                  </w:rPr>
                  <w:t>(Nombre del Ítem)</w:t>
                </w:r>
              </w:p>
            </w:sdtContent>
          </w:sdt>
          <w:p w14:paraId="1442787F" w14:textId="77777777" w:rsidR="0062537A" w:rsidRPr="00C05610" w:rsidRDefault="0062537A" w:rsidP="00404E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51565BF" w14:textId="77777777" w:rsidR="0062537A" w:rsidRPr="00D766B2" w:rsidRDefault="0062537A" w:rsidP="00404E43">
            <w:pPr>
              <w:rPr>
                <w:rFonts w:ascii="Arial" w:hAnsi="Arial" w:cs="Arial"/>
                <w:lang w:val="en-US"/>
              </w:rPr>
            </w:pPr>
          </w:p>
        </w:tc>
      </w:tr>
      <w:tr w:rsidR="0062537A" w:rsidRPr="00603278" w14:paraId="51CEF3C0" w14:textId="77777777" w:rsidTr="0047016A">
        <w:trPr>
          <w:trHeight w:val="450"/>
        </w:trPr>
        <w:tc>
          <w:tcPr>
            <w:tcW w:w="675" w:type="dxa"/>
            <w:vMerge/>
          </w:tcPr>
          <w:p w14:paraId="140135B0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14:paraId="0D7556BD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98D542B" w14:textId="77777777" w:rsidR="0062537A" w:rsidRPr="00D766B2" w:rsidRDefault="00973B01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3"/>
                <w:placeholder>
                  <w:docPart w:val="602571AF6225456AADAC3A2607245998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49"/>
              <w:placeholder>
                <w:docPart w:val="7B6006A899BA4E539C65DD6AE29133EF"/>
              </w:placeholder>
            </w:sdtPr>
            <w:sdtEndPr/>
            <w:sdtContent>
              <w:p w14:paraId="6DE2E8B5" w14:textId="77777777"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>(nombre del suplidor 1)</w:t>
                </w:r>
              </w:p>
            </w:sdtContent>
          </w:sdt>
        </w:tc>
        <w:sdt>
          <w:sdtPr>
            <w:rPr>
              <w:rStyle w:val="Style10"/>
            </w:rPr>
            <w:id w:val="9352170"/>
            <w:placeholder>
              <w:docPart w:val="D4542FD8750C435EB733417B92E4F4A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350667F5" w14:textId="77777777" w:rsidR="0062537A" w:rsidRPr="00D766B2" w:rsidRDefault="00404E43" w:rsidP="00404E43">
                <w:pPr>
                  <w:rPr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14:paraId="6022EF87" w14:textId="77777777" w:rsidTr="0047016A">
        <w:trPr>
          <w:trHeight w:val="450"/>
        </w:trPr>
        <w:tc>
          <w:tcPr>
            <w:tcW w:w="675" w:type="dxa"/>
            <w:vMerge/>
          </w:tcPr>
          <w:p w14:paraId="0B69ED1C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14:paraId="79BA1546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2CF10EB" w14:textId="77777777" w:rsidR="0062537A" w:rsidRPr="00D766B2" w:rsidRDefault="00973B01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4"/>
                <w:placeholder>
                  <w:docPart w:val="B1BC526CBB7747AAB48BEC5BACEAEACA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50"/>
              <w:placeholder>
                <w:docPart w:val="6AF7316584124DDDAC83F33B25A082AC"/>
              </w:placeholder>
            </w:sdtPr>
            <w:sdtEndPr/>
            <w:sdtContent>
              <w:p w14:paraId="0CC8F632" w14:textId="77777777"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2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72"/>
            <w:placeholder>
              <w:docPart w:val="31386828E56F4A2AB1B8E04C4818A4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14998228" w14:textId="77777777" w:rsidR="0062537A" w:rsidRPr="00D766B2" w:rsidRDefault="00404E43" w:rsidP="00404E43">
                <w:pPr>
                  <w:rPr>
                    <w:lang w:val="en-US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  <w:tr w:rsidR="0062537A" w:rsidRPr="00603278" w14:paraId="2B1D6598" w14:textId="77777777" w:rsidTr="0047016A">
        <w:trPr>
          <w:trHeight w:val="457"/>
        </w:trPr>
        <w:tc>
          <w:tcPr>
            <w:tcW w:w="675" w:type="dxa"/>
            <w:vMerge/>
          </w:tcPr>
          <w:p w14:paraId="374BF452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14:paraId="77E8C54D" w14:textId="77777777" w:rsidR="0062537A" w:rsidRPr="00D766B2" w:rsidRDefault="0062537A" w:rsidP="00404E43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7E6212C" w14:textId="77777777" w:rsidR="0062537A" w:rsidRPr="00D766B2" w:rsidRDefault="00973B01" w:rsidP="00404E43">
            <w:pPr>
              <w:jc w:val="center"/>
              <w:rPr>
                <w:lang w:val="en-US"/>
              </w:rPr>
            </w:pPr>
            <w:sdt>
              <w:sdtPr>
                <w:rPr>
                  <w:rStyle w:val="Style10"/>
                </w:rPr>
                <w:id w:val="9351565"/>
                <w:placeholder>
                  <w:docPart w:val="EED859A9AD434F518027EFBB1FB3D074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62537A">
                  <w:rPr>
                    <w:rStyle w:val="Style10"/>
                  </w:rPr>
                  <w:t>No. de Lugar</w:t>
                </w:r>
              </w:sdtContent>
            </w:sdt>
          </w:p>
        </w:tc>
        <w:tc>
          <w:tcPr>
            <w:tcW w:w="7655" w:type="dxa"/>
          </w:tcPr>
          <w:sdt>
            <w:sdtPr>
              <w:rPr>
                <w:color w:val="808080"/>
              </w:rPr>
              <w:alias w:val="Indicar Nombre del Suplidor"/>
              <w:tag w:val="Indicar Nombre del Suplidor"/>
              <w:id w:val="1929551"/>
              <w:placeholder>
                <w:docPart w:val="30C0704C7EA945FA88D63B011F8D8311"/>
              </w:placeholder>
            </w:sdtPr>
            <w:sdtEndPr/>
            <w:sdtContent>
              <w:p w14:paraId="129354C0" w14:textId="77777777" w:rsidR="0062537A" w:rsidRPr="00D766B2" w:rsidRDefault="0062537A" w:rsidP="00404E43">
                <w:pPr>
                  <w:rPr>
                    <w:rFonts w:ascii="Arial" w:hAnsi="Arial" w:cs="Arial"/>
                    <w:sz w:val="18"/>
                    <w:szCs w:val="18"/>
                    <w:lang w:val="es-ES"/>
                  </w:rPr>
                </w:pPr>
                <w:r w:rsidRPr="00C05610">
                  <w:rPr>
                    <w:rFonts w:ascii="Arial" w:hAnsi="Arial" w:cs="Arial"/>
                  </w:rPr>
                  <w:t xml:space="preserve">(nombre del suplidor </w:t>
                </w:r>
                <w:r>
                  <w:rPr>
                    <w:rFonts w:ascii="Arial" w:hAnsi="Arial" w:cs="Arial"/>
                  </w:rPr>
                  <w:t>3</w:t>
                </w:r>
                <w:r w:rsidRPr="00C05610"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sdt>
          <w:sdtPr>
            <w:rPr>
              <w:rStyle w:val="Style10"/>
            </w:rPr>
            <w:id w:val="9352174"/>
            <w:placeholder>
              <w:docPart w:val="85BAA00D155E45C185EB0A36963596E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976" w:type="dxa"/>
              </w:tcPr>
              <w:p w14:paraId="39271355" w14:textId="77777777" w:rsidR="0062537A" w:rsidRPr="00404E43" w:rsidRDefault="00404E43" w:rsidP="00404E43">
                <w:pPr>
                  <w:rPr>
                    <w:rFonts w:ascii="Arial" w:hAnsi="Arial"/>
                  </w:rPr>
                </w:pPr>
                <w:r>
                  <w:rPr>
                    <w:rStyle w:val="Style10"/>
                  </w:rPr>
                  <w:t>(Indicar Precio Ofertado)</w:t>
                </w:r>
              </w:p>
            </w:tc>
          </w:sdtContent>
        </w:sdt>
      </w:tr>
    </w:tbl>
    <w:p w14:paraId="21CF3729" w14:textId="77777777" w:rsidR="00C05610" w:rsidRPr="00C879D4" w:rsidRDefault="00C05610" w:rsidP="00C17742">
      <w:pPr>
        <w:spacing w:before="240"/>
        <w:ind w:firstLine="708"/>
        <w:rPr>
          <w:rFonts w:eastAsia="Calibri"/>
          <w:lang w:val="en-US"/>
        </w:rPr>
      </w:pPr>
    </w:p>
    <w:sectPr w:rsidR="00C05610" w:rsidRPr="00C879D4" w:rsidSect="006333CB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DDBA" w14:textId="77777777" w:rsidR="00973B01" w:rsidRDefault="00973B01" w:rsidP="001007E7">
      <w:pPr>
        <w:spacing w:after="0" w:line="240" w:lineRule="auto"/>
      </w:pPr>
      <w:r>
        <w:separator/>
      </w:r>
    </w:p>
  </w:endnote>
  <w:endnote w:type="continuationSeparator" w:id="0">
    <w:p w14:paraId="742365E0" w14:textId="77777777" w:rsidR="00973B01" w:rsidRDefault="00973B0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0ACD3" w14:textId="7D7F7A17" w:rsidR="001007E7" w:rsidRDefault="007F4FFC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4122A" wp14:editId="35BBB79B">
              <wp:simplePos x="0" y="0"/>
              <wp:positionH relativeFrom="column">
                <wp:posOffset>-52070</wp:posOffset>
              </wp:positionH>
              <wp:positionV relativeFrom="paragraph">
                <wp:posOffset>-25400</wp:posOffset>
              </wp:positionV>
              <wp:extent cx="57785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F750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6333CB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0C4201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="006333CB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0C4201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412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-4.1pt;margin-top:-2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" filled="f" stroked="f">
              <v:textbox inset="0,0,0,0">
                <w:txbxContent>
                  <w:p w14:paraId="09CF7509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6333CB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0C4201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="006333CB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0C4201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9AA61" wp14:editId="4066D19A">
              <wp:simplePos x="0" y="0"/>
              <wp:positionH relativeFrom="column">
                <wp:posOffset>7531100</wp:posOffset>
              </wp:positionH>
              <wp:positionV relativeFrom="paragraph">
                <wp:posOffset>-330835</wp:posOffset>
              </wp:positionV>
              <wp:extent cx="1541145" cy="306705"/>
              <wp:effectExtent l="0" t="127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7B25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2A161FC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438EB19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49AA61" id="Text Box 3" o:spid="_x0000_s1043" type="#_x0000_t202" style="position:absolute;margin-left:593pt;margin-top:-26.0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" filled="f" stroked="f">
              <v:textbox style="mso-fit-shape-to-text:t" inset="0,0,0,0">
                <w:txbxContent>
                  <w:p w14:paraId="2C97B25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2A161FC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438EB19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603278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11A0BE7" wp14:editId="7F476D63">
          <wp:simplePos x="0" y="0"/>
          <wp:positionH relativeFrom="column">
            <wp:posOffset>8046770</wp:posOffset>
          </wp:positionH>
          <wp:positionV relativeFrom="paragraph">
            <wp:posOffset>24468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D304E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B6FDB20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D361FD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6E30E" w14:textId="77777777" w:rsidR="00973B01" w:rsidRDefault="00973B01" w:rsidP="001007E7">
      <w:pPr>
        <w:spacing w:after="0" w:line="240" w:lineRule="auto"/>
      </w:pPr>
      <w:r>
        <w:separator/>
      </w:r>
    </w:p>
  </w:footnote>
  <w:footnote w:type="continuationSeparator" w:id="0">
    <w:p w14:paraId="393F1F8E" w14:textId="77777777" w:rsidR="00973B01" w:rsidRDefault="00973B0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9VLXplEQMEXwOG5Www25v7iA/BE=" w:salt="sTEqQYydDmGdbnZKeETg+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A"/>
    <w:rsid w:val="00034DD9"/>
    <w:rsid w:val="000C4201"/>
    <w:rsid w:val="000E5BE6"/>
    <w:rsid w:val="001007E7"/>
    <w:rsid w:val="001020C0"/>
    <w:rsid w:val="00123B8D"/>
    <w:rsid w:val="00157600"/>
    <w:rsid w:val="00170EC5"/>
    <w:rsid w:val="00175435"/>
    <w:rsid w:val="00194FF2"/>
    <w:rsid w:val="001F73A7"/>
    <w:rsid w:val="002071EB"/>
    <w:rsid w:val="00240D3A"/>
    <w:rsid w:val="00253DBA"/>
    <w:rsid w:val="0026335F"/>
    <w:rsid w:val="00266136"/>
    <w:rsid w:val="00281874"/>
    <w:rsid w:val="002860A4"/>
    <w:rsid w:val="002971F5"/>
    <w:rsid w:val="002D5F14"/>
    <w:rsid w:val="002E1412"/>
    <w:rsid w:val="00314023"/>
    <w:rsid w:val="0031441A"/>
    <w:rsid w:val="00343700"/>
    <w:rsid w:val="003B38E0"/>
    <w:rsid w:val="00403C56"/>
    <w:rsid w:val="00404E43"/>
    <w:rsid w:val="0042490F"/>
    <w:rsid w:val="00464B15"/>
    <w:rsid w:val="00466B9C"/>
    <w:rsid w:val="0047016A"/>
    <w:rsid w:val="004767CC"/>
    <w:rsid w:val="004C40C3"/>
    <w:rsid w:val="004C4743"/>
    <w:rsid w:val="004D2388"/>
    <w:rsid w:val="00507D71"/>
    <w:rsid w:val="0052046C"/>
    <w:rsid w:val="00535962"/>
    <w:rsid w:val="005B442B"/>
    <w:rsid w:val="005C110D"/>
    <w:rsid w:val="005C7BBB"/>
    <w:rsid w:val="00603278"/>
    <w:rsid w:val="00611A07"/>
    <w:rsid w:val="0062537A"/>
    <w:rsid w:val="0062592A"/>
    <w:rsid w:val="006333CB"/>
    <w:rsid w:val="006506D0"/>
    <w:rsid w:val="00651E48"/>
    <w:rsid w:val="0065665A"/>
    <w:rsid w:val="006709BC"/>
    <w:rsid w:val="006825E8"/>
    <w:rsid w:val="00695D34"/>
    <w:rsid w:val="00724FF6"/>
    <w:rsid w:val="00766723"/>
    <w:rsid w:val="00780880"/>
    <w:rsid w:val="007B6F6F"/>
    <w:rsid w:val="007F4FFC"/>
    <w:rsid w:val="008026A8"/>
    <w:rsid w:val="00810515"/>
    <w:rsid w:val="00825D05"/>
    <w:rsid w:val="0083342F"/>
    <w:rsid w:val="008B3AE5"/>
    <w:rsid w:val="008B6ECB"/>
    <w:rsid w:val="008D4EEF"/>
    <w:rsid w:val="00973B01"/>
    <w:rsid w:val="00984229"/>
    <w:rsid w:val="00994530"/>
    <w:rsid w:val="009A2AEC"/>
    <w:rsid w:val="00A16099"/>
    <w:rsid w:val="00A640BD"/>
    <w:rsid w:val="00AA6966"/>
    <w:rsid w:val="00AB4966"/>
    <w:rsid w:val="00AD7919"/>
    <w:rsid w:val="00AF0D2F"/>
    <w:rsid w:val="00AF6A2D"/>
    <w:rsid w:val="00B05D3C"/>
    <w:rsid w:val="00B420BA"/>
    <w:rsid w:val="00B62EEF"/>
    <w:rsid w:val="00B97B51"/>
    <w:rsid w:val="00BC1D0C"/>
    <w:rsid w:val="00BC2BAA"/>
    <w:rsid w:val="00BC61BD"/>
    <w:rsid w:val="00BE4FB0"/>
    <w:rsid w:val="00C05610"/>
    <w:rsid w:val="00C17742"/>
    <w:rsid w:val="00C66D08"/>
    <w:rsid w:val="00C879D4"/>
    <w:rsid w:val="00CA4661"/>
    <w:rsid w:val="00CE67A3"/>
    <w:rsid w:val="00D220A9"/>
    <w:rsid w:val="00D24FA7"/>
    <w:rsid w:val="00D343FE"/>
    <w:rsid w:val="00D411A6"/>
    <w:rsid w:val="00D6093A"/>
    <w:rsid w:val="00D63725"/>
    <w:rsid w:val="00D64696"/>
    <w:rsid w:val="00D766B2"/>
    <w:rsid w:val="00D90D49"/>
    <w:rsid w:val="00D9313C"/>
    <w:rsid w:val="00DA37CD"/>
    <w:rsid w:val="00DC5D96"/>
    <w:rsid w:val="00DD4F3E"/>
    <w:rsid w:val="00E13E55"/>
    <w:rsid w:val="00E300DB"/>
    <w:rsid w:val="00E5065D"/>
    <w:rsid w:val="00E9218F"/>
    <w:rsid w:val="00EA7406"/>
    <w:rsid w:val="00EF1857"/>
    <w:rsid w:val="00F116C5"/>
    <w:rsid w:val="00F225BF"/>
    <w:rsid w:val="00F25B99"/>
    <w:rsid w:val="00F27720"/>
    <w:rsid w:val="00F4086F"/>
    <w:rsid w:val="00F53753"/>
    <w:rsid w:val="00F7167E"/>
    <w:rsid w:val="00F7443C"/>
    <w:rsid w:val="00FB600C"/>
    <w:rsid w:val="00FC280C"/>
    <w:rsid w:val="00FC2870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809D0"/>
  <w15:docId w15:val="{CB134166-D7A1-42F3-A6E6-9DF3297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C879D4"/>
    <w:rPr>
      <w:rFonts w:ascii="Arial" w:hAnsi="Arial"/>
      <w:color w:val="auto"/>
      <w:sz w:val="22"/>
    </w:rPr>
  </w:style>
  <w:style w:type="table" w:styleId="Tablaconcuadrcula">
    <w:name w:val="Table Grid"/>
    <w:basedOn w:val="Tablanormal"/>
    <w:uiPriority w:val="59"/>
    <w:rsid w:val="00C05610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2-%20Reporte%20de%20Lugares%20Ocup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761FFC4782478E8EE65764256D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AA66-E336-46DA-B59F-26D965AD9BB9}"/>
      </w:docPartPr>
      <w:docPartBody>
        <w:p w:rsidR="00830B1C" w:rsidRDefault="002D2404" w:rsidP="002D2404">
          <w:pPr>
            <w:pStyle w:val="B5761FFC4782478E8EE65764256D715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3A9292071043C7826452CF065A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990D-2A17-4BD5-A742-D6F819194D84}"/>
      </w:docPartPr>
      <w:docPartBody>
        <w:p w:rsidR="00830B1C" w:rsidRDefault="002D2404" w:rsidP="002D2404">
          <w:pPr>
            <w:pStyle w:val="663A9292071043C7826452CF065ADBA8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4E2A2DB36C42948102FD6088C2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05D2-5240-43BE-A9AC-C9217756C701}"/>
      </w:docPartPr>
      <w:docPartBody>
        <w:p w:rsidR="00830B1C" w:rsidRDefault="002D2404" w:rsidP="002D2404">
          <w:pPr>
            <w:pStyle w:val="884E2A2DB36C42948102FD6088C2A5D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0C7992C5ED421A9139B3F2EC44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4A7E-6AC3-44FD-B796-9BE9CEB235DC}"/>
      </w:docPartPr>
      <w:docPartBody>
        <w:p w:rsidR="00830B1C" w:rsidRDefault="002D2404" w:rsidP="002D2404">
          <w:pPr>
            <w:pStyle w:val="960C7992C5ED421A9139B3F2EC4458B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030F8025A8C49D2B5C750E1BF35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9EAF-35AD-4FD5-B6CF-A730C1C188FD}"/>
      </w:docPartPr>
      <w:docPartBody>
        <w:p w:rsidR="00830B1C" w:rsidRDefault="002D2404" w:rsidP="002D2404">
          <w:pPr>
            <w:pStyle w:val="F030F8025A8C49D2B5C750E1BF35965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72C54B473E40C7BED44B6A2F22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67D8-5ED5-42B9-9B7B-224BD2EB0AC0}"/>
      </w:docPartPr>
      <w:docPartBody>
        <w:p w:rsidR="00830B1C" w:rsidRDefault="002D2404" w:rsidP="002D2404">
          <w:pPr>
            <w:pStyle w:val="2F72C54B473E40C7BED44B6A2F22C693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336A7C26A54552808B4D7D6762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B6F9-652C-4877-9F4F-94D6E2D501F3}"/>
      </w:docPartPr>
      <w:docPartBody>
        <w:p w:rsidR="00830B1C" w:rsidRDefault="002D2404" w:rsidP="002D2404">
          <w:pPr>
            <w:pStyle w:val="32336A7C26A54552808B4D7D67625F5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BD6269375845019C175D7F2541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6BE7-FDE3-4C94-AA05-DA8B81DFB229}"/>
      </w:docPartPr>
      <w:docPartBody>
        <w:p w:rsidR="00830B1C" w:rsidRDefault="002D2404" w:rsidP="002D2404">
          <w:pPr>
            <w:pStyle w:val="73BD6269375845019C175D7F254100BD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E3F50B21BA47638E32AA5350068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E7ED-B02B-49C5-B5B4-988B8CBCC3E6}"/>
      </w:docPartPr>
      <w:docPartBody>
        <w:p w:rsidR="00830B1C" w:rsidRDefault="002D2404" w:rsidP="002D2404">
          <w:pPr>
            <w:pStyle w:val="78E3F50B21BA47638E32AA5350068F1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B34B3097C849B68FE319533C3F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AA40-61AB-40E6-B9C5-84FE8D7AC340}"/>
      </w:docPartPr>
      <w:docPartBody>
        <w:p w:rsidR="00830B1C" w:rsidRDefault="002D2404" w:rsidP="002D2404">
          <w:pPr>
            <w:pStyle w:val="CFB34B3097C849B68FE319533C3F5EF5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2571AF6225456AADAC3A260724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A5AE-E02B-48B0-A20C-7CE426366A00}"/>
      </w:docPartPr>
      <w:docPartBody>
        <w:p w:rsidR="00830B1C" w:rsidRDefault="002D2404" w:rsidP="002D2404">
          <w:pPr>
            <w:pStyle w:val="602571AF6225456AADAC3A260724599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6006A899BA4E539C65DD6AE291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130A-D7EA-436D-B8BD-694B4E58ABCE}"/>
      </w:docPartPr>
      <w:docPartBody>
        <w:p w:rsidR="00830B1C" w:rsidRDefault="002D2404" w:rsidP="002D2404">
          <w:pPr>
            <w:pStyle w:val="7B6006A899BA4E539C65DD6AE29133EF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BC526CBB7747AAB48BEC5BACEA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E9D6-3406-44C3-94B6-2B580B2118AF}"/>
      </w:docPartPr>
      <w:docPartBody>
        <w:p w:rsidR="00830B1C" w:rsidRDefault="002D2404" w:rsidP="002D2404">
          <w:pPr>
            <w:pStyle w:val="B1BC526CBB7747AAB48BEC5BACEAEA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F7316584124DDDAC83F33B25A0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1453-F7BE-48A3-8906-1AFE55E877A1}"/>
      </w:docPartPr>
      <w:docPartBody>
        <w:p w:rsidR="00830B1C" w:rsidRDefault="002D2404" w:rsidP="002D2404">
          <w:pPr>
            <w:pStyle w:val="6AF7316584124DDDAC83F33B25A082AC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D859A9AD434F518027EFBB1FB3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BE88-D6F5-4163-86CB-A332E28F754D}"/>
      </w:docPartPr>
      <w:docPartBody>
        <w:p w:rsidR="00830B1C" w:rsidRDefault="002D2404" w:rsidP="002D2404">
          <w:pPr>
            <w:pStyle w:val="EED859A9AD434F518027EFBB1FB3D07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0C0704C7EA945FA88D63B011F8D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CC5E-A7E1-47B6-AC47-83810AE3F412}"/>
      </w:docPartPr>
      <w:docPartBody>
        <w:p w:rsidR="00830B1C" w:rsidRDefault="002D2404" w:rsidP="002D2404">
          <w:pPr>
            <w:pStyle w:val="30C0704C7EA945FA88D63B011F8D8311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1AD506E2116424BB6C98F5F2A5A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5327-4E69-41A0-9A1E-C729D6468EF8}"/>
      </w:docPartPr>
      <w:docPartBody>
        <w:p w:rsidR="00830B1C" w:rsidRDefault="002D2404" w:rsidP="002D2404">
          <w:pPr>
            <w:pStyle w:val="61AD506E2116424BB6C98F5F2A5A92A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6E2B4D02454DAB98BAC398DEF0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2565-8EF9-428D-9BFF-918FAD93752D}"/>
      </w:docPartPr>
      <w:docPartBody>
        <w:p w:rsidR="00830B1C" w:rsidRDefault="002D2404" w:rsidP="002D2404">
          <w:pPr>
            <w:pStyle w:val="366E2B4D02454DAB98BAC398DEF0895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542FD8750C435EB733417B92E4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00F7-493A-45E2-A473-033ABAC59FB2}"/>
      </w:docPartPr>
      <w:docPartBody>
        <w:p w:rsidR="00830B1C" w:rsidRDefault="002D2404" w:rsidP="002D2404">
          <w:pPr>
            <w:pStyle w:val="D4542FD8750C435EB733417B92E4F4A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386828E56F4A2AB1B8E04C481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29E0-4CEF-4E60-B806-ED6FE6C50C1A}"/>
      </w:docPartPr>
      <w:docPartBody>
        <w:p w:rsidR="00830B1C" w:rsidRDefault="002D2404" w:rsidP="002D2404">
          <w:pPr>
            <w:pStyle w:val="31386828E56F4A2AB1B8E04C4818A4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BAA00D155E45C185EB0A369635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8B5B-3555-42E0-9A30-3F1880638845}"/>
      </w:docPartPr>
      <w:docPartBody>
        <w:p w:rsidR="00830B1C" w:rsidRDefault="002D2404" w:rsidP="002D2404">
          <w:pPr>
            <w:pStyle w:val="85BAA00D155E45C185EB0A36963596E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498"/>
    <w:rsid w:val="000511B6"/>
    <w:rsid w:val="00124627"/>
    <w:rsid w:val="00181558"/>
    <w:rsid w:val="00253F3D"/>
    <w:rsid w:val="002D2404"/>
    <w:rsid w:val="00830B1C"/>
    <w:rsid w:val="009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2404"/>
    <w:rPr>
      <w:color w:val="808080"/>
    </w:rPr>
  </w:style>
  <w:style w:type="paragraph" w:customStyle="1" w:styleId="3D9A52E4556D40309DD3F11A0F957CA7">
    <w:name w:val="3D9A52E4556D40309DD3F11A0F957CA7"/>
    <w:rsid w:val="000511B6"/>
  </w:style>
  <w:style w:type="paragraph" w:customStyle="1" w:styleId="E87366C592764BFFA8142E7207732196">
    <w:name w:val="E87366C592764BFFA8142E7207732196"/>
    <w:rsid w:val="000511B6"/>
  </w:style>
  <w:style w:type="paragraph" w:customStyle="1" w:styleId="9F47D8C15408450299EFDB56857450AD">
    <w:name w:val="9F47D8C15408450299EFDB56857450AD"/>
    <w:rsid w:val="000511B6"/>
  </w:style>
  <w:style w:type="paragraph" w:customStyle="1" w:styleId="28340E2EC29D46AAB9466AD6E0F47E43">
    <w:name w:val="28340E2EC29D46AAB9466AD6E0F47E43"/>
    <w:rsid w:val="000511B6"/>
  </w:style>
  <w:style w:type="paragraph" w:customStyle="1" w:styleId="22089E477E234580A80CF917A3A35AB0">
    <w:name w:val="22089E477E234580A80CF917A3A35AB0"/>
    <w:rsid w:val="000511B6"/>
  </w:style>
  <w:style w:type="paragraph" w:customStyle="1" w:styleId="D837D8687AD244AE963AE360F902FC2B">
    <w:name w:val="D837D8687AD244AE963AE360F902FC2B"/>
    <w:rsid w:val="000511B6"/>
  </w:style>
  <w:style w:type="paragraph" w:customStyle="1" w:styleId="79D619FE00234A3AB9D8EBB24F95D219">
    <w:name w:val="79D619FE00234A3AB9D8EBB24F95D219"/>
    <w:rsid w:val="000511B6"/>
  </w:style>
  <w:style w:type="paragraph" w:customStyle="1" w:styleId="01A3E3B026144EDD8882582F0B062B29">
    <w:name w:val="01A3E3B026144EDD8882582F0B062B29"/>
    <w:rsid w:val="000511B6"/>
  </w:style>
  <w:style w:type="paragraph" w:customStyle="1" w:styleId="EB92B0C5AE1B4C83B7F94EED1575061B">
    <w:name w:val="EB92B0C5AE1B4C83B7F94EED1575061B"/>
    <w:rsid w:val="000511B6"/>
  </w:style>
  <w:style w:type="paragraph" w:customStyle="1" w:styleId="4AB4A396900A42D5B9D0E423A2EBD697">
    <w:name w:val="4AB4A396900A42D5B9D0E423A2EBD697"/>
    <w:rsid w:val="000511B6"/>
  </w:style>
  <w:style w:type="paragraph" w:customStyle="1" w:styleId="179B804C03F44A39874DE01E09281AC0">
    <w:name w:val="179B804C03F44A39874DE01E09281AC0"/>
    <w:rsid w:val="000511B6"/>
  </w:style>
  <w:style w:type="paragraph" w:customStyle="1" w:styleId="914B995573FD4059AD4C0B093B9B941B">
    <w:name w:val="914B995573FD4059AD4C0B093B9B941B"/>
    <w:rsid w:val="000511B6"/>
  </w:style>
  <w:style w:type="paragraph" w:customStyle="1" w:styleId="ED8B4827991546B6888F568CAA288070">
    <w:name w:val="ED8B4827991546B6888F568CAA288070"/>
    <w:rsid w:val="000511B6"/>
  </w:style>
  <w:style w:type="paragraph" w:customStyle="1" w:styleId="10621398AB2E43718A389497088A8AC6">
    <w:name w:val="10621398AB2E43718A389497088A8AC6"/>
    <w:rsid w:val="000511B6"/>
  </w:style>
  <w:style w:type="paragraph" w:customStyle="1" w:styleId="747B0CC6AB614ED38EFD9CBB0D8BE3BC">
    <w:name w:val="747B0CC6AB614ED38EFD9CBB0D8BE3BC"/>
    <w:rsid w:val="000511B6"/>
  </w:style>
  <w:style w:type="paragraph" w:customStyle="1" w:styleId="9CE3800990F6468194FB109BC69751FE">
    <w:name w:val="9CE3800990F6468194FB109BC69751FE"/>
    <w:rsid w:val="000511B6"/>
  </w:style>
  <w:style w:type="paragraph" w:customStyle="1" w:styleId="986E89D4BB8A4B048715955C525EF464">
    <w:name w:val="986E89D4BB8A4B048715955C525EF464"/>
    <w:rsid w:val="000511B6"/>
  </w:style>
  <w:style w:type="paragraph" w:customStyle="1" w:styleId="4C5CA6F34ABA49BCBB0C25CE13C07702">
    <w:name w:val="4C5CA6F34ABA49BCBB0C25CE13C07702"/>
    <w:rsid w:val="000511B6"/>
  </w:style>
  <w:style w:type="paragraph" w:customStyle="1" w:styleId="E59EC0D7CBC644D59EDD76E89F4EB970">
    <w:name w:val="E59EC0D7CBC644D59EDD76E89F4EB970"/>
    <w:rsid w:val="000511B6"/>
  </w:style>
  <w:style w:type="paragraph" w:customStyle="1" w:styleId="794D0330AA6E4D8E96D7DB8F99644D55">
    <w:name w:val="794D0330AA6E4D8E96D7DB8F99644D55"/>
    <w:rsid w:val="000511B6"/>
  </w:style>
  <w:style w:type="paragraph" w:customStyle="1" w:styleId="16A12117191D4BBA892F498367517CE5">
    <w:name w:val="16A12117191D4BBA892F498367517CE5"/>
    <w:rsid w:val="000511B6"/>
  </w:style>
  <w:style w:type="paragraph" w:customStyle="1" w:styleId="56EC76B250374DA8BC2DD2BDAA90A069">
    <w:name w:val="56EC76B250374DA8BC2DD2BDAA90A069"/>
    <w:rsid w:val="000511B6"/>
  </w:style>
  <w:style w:type="paragraph" w:customStyle="1" w:styleId="345C660AFF4B4A73B47A48568F8D5901">
    <w:name w:val="345C660AFF4B4A73B47A48568F8D5901"/>
    <w:rsid w:val="000511B6"/>
  </w:style>
  <w:style w:type="paragraph" w:customStyle="1" w:styleId="43340B908BEB4A19A05EDFB48A50BA3A">
    <w:name w:val="43340B908BEB4A19A05EDFB48A50BA3A"/>
    <w:rsid w:val="000511B6"/>
  </w:style>
  <w:style w:type="paragraph" w:customStyle="1" w:styleId="B27BDAF0AE5345BB87D52ABB17627E21">
    <w:name w:val="B27BDAF0AE5345BB87D52ABB17627E21"/>
    <w:rsid w:val="000511B6"/>
  </w:style>
  <w:style w:type="paragraph" w:customStyle="1" w:styleId="BABB604CFC6F43E4B183C5BF4577F000">
    <w:name w:val="BABB604CFC6F43E4B183C5BF4577F000"/>
    <w:rsid w:val="000511B6"/>
  </w:style>
  <w:style w:type="paragraph" w:customStyle="1" w:styleId="0788FB9703024E00A3D06C4C681CD8A5">
    <w:name w:val="0788FB9703024E00A3D06C4C681CD8A5"/>
    <w:rsid w:val="000511B6"/>
  </w:style>
  <w:style w:type="paragraph" w:customStyle="1" w:styleId="D893E6053B5842CEABD55A06C58ECC4E">
    <w:name w:val="D893E6053B5842CEABD55A06C58ECC4E"/>
    <w:rsid w:val="000511B6"/>
  </w:style>
  <w:style w:type="paragraph" w:customStyle="1" w:styleId="F474268A1C2D4734BC75C5BE3949B246">
    <w:name w:val="F474268A1C2D4734BC75C5BE3949B246"/>
    <w:rsid w:val="000511B6"/>
  </w:style>
  <w:style w:type="paragraph" w:customStyle="1" w:styleId="0A1D8338C9BE4B79ACD85EDCEB3AB601">
    <w:name w:val="0A1D8338C9BE4B79ACD85EDCEB3AB601"/>
    <w:rsid w:val="000511B6"/>
  </w:style>
  <w:style w:type="paragraph" w:customStyle="1" w:styleId="7AA15D82E1EC4FC19300941F5CF6B08A">
    <w:name w:val="7AA15D82E1EC4FC19300941F5CF6B08A"/>
    <w:rsid w:val="000511B6"/>
  </w:style>
  <w:style w:type="paragraph" w:customStyle="1" w:styleId="67DFDE368F1747C9B40043E191359469">
    <w:name w:val="67DFDE368F1747C9B40043E191359469"/>
    <w:rsid w:val="000511B6"/>
  </w:style>
  <w:style w:type="paragraph" w:customStyle="1" w:styleId="E65345CF6F9C475B90A4338B3CA27E67">
    <w:name w:val="E65345CF6F9C475B90A4338B3CA27E67"/>
    <w:rsid w:val="000511B6"/>
  </w:style>
  <w:style w:type="paragraph" w:customStyle="1" w:styleId="EBE9DFEDE1C6450B9D7885BC7A03B3C6">
    <w:name w:val="EBE9DFEDE1C6450B9D7885BC7A03B3C6"/>
    <w:rsid w:val="000511B6"/>
  </w:style>
  <w:style w:type="paragraph" w:customStyle="1" w:styleId="3AC294B1C06A4C08AFD06087367E0EC2">
    <w:name w:val="3AC294B1C06A4C08AFD06087367E0EC2"/>
    <w:rsid w:val="002D2404"/>
  </w:style>
  <w:style w:type="paragraph" w:customStyle="1" w:styleId="0886BCF081D04D40969047B6194ED13E">
    <w:name w:val="0886BCF081D04D40969047B6194ED13E"/>
    <w:rsid w:val="002D2404"/>
  </w:style>
  <w:style w:type="paragraph" w:customStyle="1" w:styleId="4B38BD3C8E7245AE9FAE96ED06056AAF">
    <w:name w:val="4B38BD3C8E7245AE9FAE96ED06056AAF"/>
    <w:rsid w:val="002D2404"/>
  </w:style>
  <w:style w:type="paragraph" w:customStyle="1" w:styleId="4F1F3B0F662C444E97F4DFBCAEE17CF1">
    <w:name w:val="4F1F3B0F662C444E97F4DFBCAEE17CF1"/>
    <w:rsid w:val="002D2404"/>
  </w:style>
  <w:style w:type="paragraph" w:customStyle="1" w:styleId="44E869206BFE42E8B3BD8830B7755133">
    <w:name w:val="44E869206BFE42E8B3BD8830B7755133"/>
    <w:rsid w:val="002D2404"/>
  </w:style>
  <w:style w:type="paragraph" w:customStyle="1" w:styleId="B47B77B04F3A4B908653053EE8356A82">
    <w:name w:val="B47B77B04F3A4B908653053EE8356A82"/>
    <w:rsid w:val="002D2404"/>
  </w:style>
  <w:style w:type="paragraph" w:customStyle="1" w:styleId="AB76CEC52EC644529DF73AEF0DEAE832">
    <w:name w:val="AB76CEC52EC644529DF73AEF0DEAE832"/>
    <w:rsid w:val="002D2404"/>
  </w:style>
  <w:style w:type="paragraph" w:customStyle="1" w:styleId="1749D2BBD87948A892BC09896D5ABEC8">
    <w:name w:val="1749D2BBD87948A892BC09896D5ABEC8"/>
    <w:rsid w:val="002D2404"/>
  </w:style>
  <w:style w:type="paragraph" w:customStyle="1" w:styleId="006BAD18838E40289DDF18FCC623CBEE">
    <w:name w:val="006BAD18838E40289DDF18FCC623CBEE"/>
    <w:rsid w:val="002D2404"/>
  </w:style>
  <w:style w:type="paragraph" w:customStyle="1" w:styleId="D0E0E0022B3E41FC94ACE7EA495BB286">
    <w:name w:val="D0E0E0022B3E41FC94ACE7EA495BB286"/>
    <w:rsid w:val="002D2404"/>
  </w:style>
  <w:style w:type="paragraph" w:customStyle="1" w:styleId="F03DE113F519488A84D2383F63AEBDAB">
    <w:name w:val="F03DE113F519488A84D2383F63AEBDAB"/>
    <w:rsid w:val="002D2404"/>
  </w:style>
  <w:style w:type="paragraph" w:customStyle="1" w:styleId="62E090D8CCC94E21B0EEA77293EC40A4">
    <w:name w:val="62E090D8CCC94E21B0EEA77293EC40A4"/>
    <w:rsid w:val="002D2404"/>
  </w:style>
  <w:style w:type="paragraph" w:customStyle="1" w:styleId="9DBEBC4CC1834734914467234E315BD0">
    <w:name w:val="9DBEBC4CC1834734914467234E315BD0"/>
    <w:rsid w:val="002D2404"/>
  </w:style>
  <w:style w:type="paragraph" w:customStyle="1" w:styleId="895CEE33C09C4D8E8C437F884C434196">
    <w:name w:val="895CEE33C09C4D8E8C437F884C434196"/>
    <w:rsid w:val="002D2404"/>
  </w:style>
  <w:style w:type="paragraph" w:customStyle="1" w:styleId="C1B1162194C249BF9A00510DE2C32F12">
    <w:name w:val="C1B1162194C249BF9A00510DE2C32F12"/>
    <w:rsid w:val="002D2404"/>
  </w:style>
  <w:style w:type="paragraph" w:customStyle="1" w:styleId="BD6CDB3284904504A1257BE11275271F">
    <w:name w:val="BD6CDB3284904504A1257BE11275271F"/>
    <w:rsid w:val="002D2404"/>
  </w:style>
  <w:style w:type="paragraph" w:customStyle="1" w:styleId="372803C633D942B990B2C573BC455567">
    <w:name w:val="372803C633D942B990B2C573BC455567"/>
    <w:rsid w:val="002D2404"/>
  </w:style>
  <w:style w:type="paragraph" w:customStyle="1" w:styleId="3761CB45824A4F27A393104B8010595A">
    <w:name w:val="3761CB45824A4F27A393104B8010595A"/>
    <w:rsid w:val="002D2404"/>
  </w:style>
  <w:style w:type="paragraph" w:customStyle="1" w:styleId="E5369B0A7EAF40F8A3FF937920DD9CFB">
    <w:name w:val="E5369B0A7EAF40F8A3FF937920DD9CFB"/>
    <w:rsid w:val="002D2404"/>
  </w:style>
  <w:style w:type="paragraph" w:customStyle="1" w:styleId="43723979EC474F31BD1ED92CEBC6132D">
    <w:name w:val="43723979EC474F31BD1ED92CEBC6132D"/>
    <w:rsid w:val="002D2404"/>
  </w:style>
  <w:style w:type="paragraph" w:customStyle="1" w:styleId="5963FFC49A1A41EB8E301394E2010005">
    <w:name w:val="5963FFC49A1A41EB8E301394E2010005"/>
    <w:rsid w:val="002D2404"/>
  </w:style>
  <w:style w:type="paragraph" w:customStyle="1" w:styleId="D93DB826E1454D69BFB65E2850E8F88B">
    <w:name w:val="D93DB826E1454D69BFB65E2850E8F88B"/>
    <w:rsid w:val="002D2404"/>
  </w:style>
  <w:style w:type="paragraph" w:customStyle="1" w:styleId="D5733D6930A342BFB0276A42932993C9">
    <w:name w:val="D5733D6930A342BFB0276A42932993C9"/>
    <w:rsid w:val="002D2404"/>
  </w:style>
  <w:style w:type="paragraph" w:customStyle="1" w:styleId="D21D5018C19940F7BAB1CA5C1AFD8E24">
    <w:name w:val="D21D5018C19940F7BAB1CA5C1AFD8E24"/>
    <w:rsid w:val="002D2404"/>
  </w:style>
  <w:style w:type="paragraph" w:customStyle="1" w:styleId="893CE1FAAD38473B889DBE296C1D4727">
    <w:name w:val="893CE1FAAD38473B889DBE296C1D4727"/>
    <w:rsid w:val="002D2404"/>
  </w:style>
  <w:style w:type="paragraph" w:customStyle="1" w:styleId="7C3C6F92DA244516A8C8EDB16A29BFD4">
    <w:name w:val="7C3C6F92DA244516A8C8EDB16A29BFD4"/>
    <w:rsid w:val="002D2404"/>
  </w:style>
  <w:style w:type="paragraph" w:customStyle="1" w:styleId="E6DB80BCD7BB4351B9DAF9B32DF71750">
    <w:name w:val="E6DB80BCD7BB4351B9DAF9B32DF71750"/>
    <w:rsid w:val="002D2404"/>
  </w:style>
  <w:style w:type="paragraph" w:customStyle="1" w:styleId="CED393B763FC4908A26281FE257AFBFF">
    <w:name w:val="CED393B763FC4908A26281FE257AFBFF"/>
    <w:rsid w:val="002D2404"/>
  </w:style>
  <w:style w:type="paragraph" w:customStyle="1" w:styleId="BBC049CB710C45C5803997A56F173254">
    <w:name w:val="BBC049CB710C45C5803997A56F173254"/>
    <w:rsid w:val="002D2404"/>
  </w:style>
  <w:style w:type="paragraph" w:customStyle="1" w:styleId="7C74E1699DB34CE7AC3B7784A453647D">
    <w:name w:val="7C74E1699DB34CE7AC3B7784A453647D"/>
    <w:rsid w:val="002D2404"/>
  </w:style>
  <w:style w:type="paragraph" w:customStyle="1" w:styleId="43DEEB39A5844BDB8F96CE88434599C7">
    <w:name w:val="43DEEB39A5844BDB8F96CE88434599C7"/>
    <w:rsid w:val="002D2404"/>
  </w:style>
  <w:style w:type="paragraph" w:customStyle="1" w:styleId="7AA61D904DAE492BB81751B2623854B7">
    <w:name w:val="7AA61D904DAE492BB81751B2623854B7"/>
    <w:rsid w:val="002D2404"/>
  </w:style>
  <w:style w:type="paragraph" w:customStyle="1" w:styleId="0130356BB092486E99E65F836688B079">
    <w:name w:val="0130356BB092486E99E65F836688B079"/>
    <w:rsid w:val="002D2404"/>
  </w:style>
  <w:style w:type="paragraph" w:customStyle="1" w:styleId="2552712171004CA1ABC5B5104E41AF30">
    <w:name w:val="2552712171004CA1ABC5B5104E41AF30"/>
    <w:rsid w:val="002D2404"/>
  </w:style>
  <w:style w:type="paragraph" w:customStyle="1" w:styleId="B75FB6A8E25348228927440EE17FA524">
    <w:name w:val="B75FB6A8E25348228927440EE17FA524"/>
    <w:rsid w:val="002D2404"/>
  </w:style>
  <w:style w:type="paragraph" w:customStyle="1" w:styleId="56D1D5B4DD044609AE6C17C3C11BB710">
    <w:name w:val="56D1D5B4DD044609AE6C17C3C11BB710"/>
    <w:rsid w:val="002D2404"/>
  </w:style>
  <w:style w:type="paragraph" w:customStyle="1" w:styleId="76B63DB3F4744D09926E379350089DBB">
    <w:name w:val="76B63DB3F4744D09926E379350089DBB"/>
    <w:rsid w:val="002D2404"/>
  </w:style>
  <w:style w:type="paragraph" w:customStyle="1" w:styleId="2023844962C943429FB69A77ED4E5AA7">
    <w:name w:val="2023844962C943429FB69A77ED4E5AA7"/>
    <w:rsid w:val="002D2404"/>
  </w:style>
  <w:style w:type="paragraph" w:customStyle="1" w:styleId="73F6578ADF4F45F2A158C7DFD573E6B7">
    <w:name w:val="73F6578ADF4F45F2A158C7DFD573E6B7"/>
    <w:rsid w:val="002D2404"/>
  </w:style>
  <w:style w:type="paragraph" w:customStyle="1" w:styleId="27055694B8264B1EB81FB4C5F8092BA2">
    <w:name w:val="27055694B8264B1EB81FB4C5F8092BA2"/>
    <w:rsid w:val="002D2404"/>
  </w:style>
  <w:style w:type="paragraph" w:customStyle="1" w:styleId="7A699F120CB441E48760ABD66E1249B1">
    <w:name w:val="7A699F120CB441E48760ABD66E1249B1"/>
    <w:rsid w:val="002D2404"/>
  </w:style>
  <w:style w:type="paragraph" w:customStyle="1" w:styleId="F2C810E35E3B455C89E36553B05600E9">
    <w:name w:val="F2C810E35E3B455C89E36553B05600E9"/>
    <w:rsid w:val="002D2404"/>
  </w:style>
  <w:style w:type="paragraph" w:customStyle="1" w:styleId="F2DFD21E06384ECFBB5CC30F5290E7D2">
    <w:name w:val="F2DFD21E06384ECFBB5CC30F5290E7D2"/>
    <w:rsid w:val="002D2404"/>
  </w:style>
  <w:style w:type="paragraph" w:customStyle="1" w:styleId="5A43C7A109654147A9AFB1E7713819F4">
    <w:name w:val="5A43C7A109654147A9AFB1E7713819F4"/>
    <w:rsid w:val="002D2404"/>
  </w:style>
  <w:style w:type="paragraph" w:customStyle="1" w:styleId="232D86A5CC474CDB98DEEF7D3C66D440">
    <w:name w:val="232D86A5CC474CDB98DEEF7D3C66D440"/>
    <w:rsid w:val="002D2404"/>
  </w:style>
  <w:style w:type="paragraph" w:customStyle="1" w:styleId="4A1AEEB533874181A6932B4F6F69F0DF">
    <w:name w:val="4A1AEEB533874181A6932B4F6F69F0DF"/>
    <w:rsid w:val="002D2404"/>
  </w:style>
  <w:style w:type="paragraph" w:customStyle="1" w:styleId="3E75695F0BE44CE98FD64BF0C99ADA47">
    <w:name w:val="3E75695F0BE44CE98FD64BF0C99ADA47"/>
    <w:rsid w:val="002D2404"/>
  </w:style>
  <w:style w:type="paragraph" w:customStyle="1" w:styleId="922A217ED1DF4C308F9C78A10A246BB2">
    <w:name w:val="922A217ED1DF4C308F9C78A10A246BB2"/>
    <w:rsid w:val="002D2404"/>
  </w:style>
  <w:style w:type="paragraph" w:customStyle="1" w:styleId="74E870231756409191A3A0512469CA57">
    <w:name w:val="74E870231756409191A3A0512469CA57"/>
    <w:rsid w:val="002D2404"/>
  </w:style>
  <w:style w:type="paragraph" w:customStyle="1" w:styleId="A35CE0B94F924EF9A97CA788F1A5CC2A">
    <w:name w:val="A35CE0B94F924EF9A97CA788F1A5CC2A"/>
    <w:rsid w:val="002D2404"/>
  </w:style>
  <w:style w:type="paragraph" w:customStyle="1" w:styleId="F7B12998278147329F9671DF9E35B082">
    <w:name w:val="F7B12998278147329F9671DF9E35B082"/>
    <w:rsid w:val="002D2404"/>
  </w:style>
  <w:style w:type="paragraph" w:customStyle="1" w:styleId="4D85E32A7EFF4FFDA5CDB385D444FEDD">
    <w:name w:val="4D85E32A7EFF4FFDA5CDB385D444FEDD"/>
    <w:rsid w:val="002D2404"/>
  </w:style>
  <w:style w:type="paragraph" w:customStyle="1" w:styleId="88A288A9108D4F0380E2E317793FE668">
    <w:name w:val="88A288A9108D4F0380E2E317793FE668"/>
    <w:rsid w:val="002D2404"/>
  </w:style>
  <w:style w:type="paragraph" w:customStyle="1" w:styleId="A205F18D17DE4864AA1E4806B41B13D1">
    <w:name w:val="A205F18D17DE4864AA1E4806B41B13D1"/>
    <w:rsid w:val="002D2404"/>
  </w:style>
  <w:style w:type="paragraph" w:customStyle="1" w:styleId="3BC7E0A0CBFB4986BC7D661D5EAC3E9D">
    <w:name w:val="3BC7E0A0CBFB4986BC7D661D5EAC3E9D"/>
    <w:rsid w:val="002D2404"/>
  </w:style>
  <w:style w:type="paragraph" w:customStyle="1" w:styleId="0770AD1F498D41FD9C07540538C2B8D8">
    <w:name w:val="0770AD1F498D41FD9C07540538C2B8D8"/>
    <w:rsid w:val="002D2404"/>
  </w:style>
  <w:style w:type="paragraph" w:customStyle="1" w:styleId="A4651A1D97E040FC8816B77AF914541F">
    <w:name w:val="A4651A1D97E040FC8816B77AF914541F"/>
    <w:rsid w:val="002D2404"/>
  </w:style>
  <w:style w:type="paragraph" w:customStyle="1" w:styleId="541E845D5BE94A4A9B277BDEABCCD3F8">
    <w:name w:val="541E845D5BE94A4A9B277BDEABCCD3F8"/>
    <w:rsid w:val="002D2404"/>
  </w:style>
  <w:style w:type="paragraph" w:customStyle="1" w:styleId="2D1692E685324BDCB6721C4C0F0140B8">
    <w:name w:val="2D1692E685324BDCB6721C4C0F0140B8"/>
    <w:rsid w:val="002D2404"/>
  </w:style>
  <w:style w:type="paragraph" w:customStyle="1" w:styleId="D0B5999C16F24F64A858E7B4A34A6F53">
    <w:name w:val="D0B5999C16F24F64A858E7B4A34A6F53"/>
    <w:rsid w:val="002D2404"/>
  </w:style>
  <w:style w:type="paragraph" w:customStyle="1" w:styleId="C64BB5CCE8FC4E1997295AD19D392355">
    <w:name w:val="C64BB5CCE8FC4E1997295AD19D392355"/>
    <w:rsid w:val="002D2404"/>
  </w:style>
  <w:style w:type="paragraph" w:customStyle="1" w:styleId="3A738DFEACF540F9BA1B5DA41CFCB26F">
    <w:name w:val="3A738DFEACF540F9BA1B5DA41CFCB26F"/>
    <w:rsid w:val="002D2404"/>
  </w:style>
  <w:style w:type="paragraph" w:customStyle="1" w:styleId="E69FB713921F45E7A4662110BC924257">
    <w:name w:val="E69FB713921F45E7A4662110BC924257"/>
    <w:rsid w:val="002D2404"/>
  </w:style>
  <w:style w:type="paragraph" w:customStyle="1" w:styleId="4C013A6BA5FA42D8810CCB013A724C85">
    <w:name w:val="4C013A6BA5FA42D8810CCB013A724C85"/>
    <w:rsid w:val="002D2404"/>
  </w:style>
  <w:style w:type="paragraph" w:customStyle="1" w:styleId="F5D746ED4090413EA434FF1EC83BCD3C">
    <w:name w:val="F5D746ED4090413EA434FF1EC83BCD3C"/>
    <w:rsid w:val="002D2404"/>
  </w:style>
  <w:style w:type="paragraph" w:customStyle="1" w:styleId="A49EE4A51B23464982E79F7697D59646">
    <w:name w:val="A49EE4A51B23464982E79F7697D59646"/>
    <w:rsid w:val="002D2404"/>
  </w:style>
  <w:style w:type="paragraph" w:customStyle="1" w:styleId="786BDD9F2B2642EE95356A99CC890F90">
    <w:name w:val="786BDD9F2B2642EE95356A99CC890F90"/>
    <w:rsid w:val="002D2404"/>
  </w:style>
  <w:style w:type="paragraph" w:customStyle="1" w:styleId="8798637D6AEF4EE5BDEF219B950971B0">
    <w:name w:val="8798637D6AEF4EE5BDEF219B950971B0"/>
    <w:rsid w:val="002D2404"/>
  </w:style>
  <w:style w:type="paragraph" w:customStyle="1" w:styleId="16BEA79BAF6E466BAD0AF25196925F40">
    <w:name w:val="16BEA79BAF6E466BAD0AF25196925F40"/>
    <w:rsid w:val="002D2404"/>
  </w:style>
  <w:style w:type="paragraph" w:customStyle="1" w:styleId="AB789F5506BB4D77B242A9F413A97581">
    <w:name w:val="AB789F5506BB4D77B242A9F413A97581"/>
    <w:rsid w:val="002D2404"/>
  </w:style>
  <w:style w:type="paragraph" w:customStyle="1" w:styleId="C689104B709F4D46A84606C90F7F5AB7">
    <w:name w:val="C689104B709F4D46A84606C90F7F5AB7"/>
    <w:rsid w:val="002D2404"/>
  </w:style>
  <w:style w:type="paragraph" w:customStyle="1" w:styleId="4A97FD9940024BFDB8FB95D409ED4578">
    <w:name w:val="4A97FD9940024BFDB8FB95D409ED4578"/>
    <w:rsid w:val="002D2404"/>
  </w:style>
  <w:style w:type="paragraph" w:customStyle="1" w:styleId="2AC70BDE0EDC49A3B196A3A0A98A3C51">
    <w:name w:val="2AC70BDE0EDC49A3B196A3A0A98A3C51"/>
    <w:rsid w:val="002D2404"/>
  </w:style>
  <w:style w:type="paragraph" w:customStyle="1" w:styleId="52EE72B42A6743419AE5354E8FE5EC46">
    <w:name w:val="52EE72B42A6743419AE5354E8FE5EC46"/>
    <w:rsid w:val="002D2404"/>
  </w:style>
  <w:style w:type="paragraph" w:customStyle="1" w:styleId="6EB54EDBB0EA4EC6B4B7B9C35F382535">
    <w:name w:val="6EB54EDBB0EA4EC6B4B7B9C35F382535"/>
    <w:rsid w:val="002D2404"/>
  </w:style>
  <w:style w:type="paragraph" w:customStyle="1" w:styleId="7067C3039C6D4563942259CD4ABA532D">
    <w:name w:val="7067C3039C6D4563942259CD4ABA532D"/>
    <w:rsid w:val="002D2404"/>
  </w:style>
  <w:style w:type="paragraph" w:customStyle="1" w:styleId="60ADEB7991BE4544B5A6CEB2430B5E7B">
    <w:name w:val="60ADEB7991BE4544B5A6CEB2430B5E7B"/>
    <w:rsid w:val="002D2404"/>
  </w:style>
  <w:style w:type="paragraph" w:customStyle="1" w:styleId="BBFDD4832D22448986F27815BAD3A4BB">
    <w:name w:val="BBFDD4832D22448986F27815BAD3A4BB"/>
    <w:rsid w:val="002D2404"/>
  </w:style>
  <w:style w:type="paragraph" w:customStyle="1" w:styleId="F33CC35114E84816826953C651761417">
    <w:name w:val="F33CC35114E84816826953C651761417"/>
    <w:rsid w:val="002D2404"/>
  </w:style>
  <w:style w:type="paragraph" w:customStyle="1" w:styleId="646EB3B2C8864BA4A811F991A6626F44">
    <w:name w:val="646EB3B2C8864BA4A811F991A6626F44"/>
    <w:rsid w:val="002D2404"/>
  </w:style>
  <w:style w:type="paragraph" w:customStyle="1" w:styleId="AD724484EC2D4223A6358228FFCC1D87">
    <w:name w:val="AD724484EC2D4223A6358228FFCC1D87"/>
    <w:rsid w:val="002D2404"/>
  </w:style>
  <w:style w:type="paragraph" w:customStyle="1" w:styleId="8D55700A89E749029CD94FD4E9D85131">
    <w:name w:val="8D55700A89E749029CD94FD4E9D85131"/>
    <w:rsid w:val="002D2404"/>
  </w:style>
  <w:style w:type="paragraph" w:customStyle="1" w:styleId="6A7559443560491A97FD50EB26E0B133">
    <w:name w:val="6A7559443560491A97FD50EB26E0B133"/>
    <w:rsid w:val="002D2404"/>
  </w:style>
  <w:style w:type="paragraph" w:customStyle="1" w:styleId="52335FC17EAB43559108D2E295C75E13">
    <w:name w:val="52335FC17EAB43559108D2E295C75E13"/>
    <w:rsid w:val="002D2404"/>
  </w:style>
  <w:style w:type="paragraph" w:customStyle="1" w:styleId="9D071E1321674D188857BF934515AA22">
    <w:name w:val="9D071E1321674D188857BF934515AA22"/>
    <w:rsid w:val="002D2404"/>
  </w:style>
  <w:style w:type="paragraph" w:customStyle="1" w:styleId="D6FAFC5A472A4E9BA6F81B646D30F57B">
    <w:name w:val="D6FAFC5A472A4E9BA6F81B646D30F57B"/>
    <w:rsid w:val="002D2404"/>
  </w:style>
  <w:style w:type="paragraph" w:customStyle="1" w:styleId="B3025B50AC4C49B9869A59907A6FD932">
    <w:name w:val="B3025B50AC4C49B9869A59907A6FD932"/>
    <w:rsid w:val="002D2404"/>
  </w:style>
  <w:style w:type="paragraph" w:customStyle="1" w:styleId="5ACD4B2F62FF42D7BD913042A080C327">
    <w:name w:val="5ACD4B2F62FF42D7BD913042A080C327"/>
    <w:rsid w:val="002D2404"/>
  </w:style>
  <w:style w:type="paragraph" w:customStyle="1" w:styleId="1C2E8FE0F46A470C9DADF83A33408B51">
    <w:name w:val="1C2E8FE0F46A470C9DADF83A33408B51"/>
    <w:rsid w:val="002D2404"/>
  </w:style>
  <w:style w:type="paragraph" w:customStyle="1" w:styleId="3923D1018F8947B1867FA2A643143AC5">
    <w:name w:val="3923D1018F8947B1867FA2A643143AC5"/>
    <w:rsid w:val="002D2404"/>
  </w:style>
  <w:style w:type="paragraph" w:customStyle="1" w:styleId="39330F08DA9A405BB32AE209C1310E73">
    <w:name w:val="39330F08DA9A405BB32AE209C1310E73"/>
    <w:rsid w:val="002D2404"/>
  </w:style>
  <w:style w:type="paragraph" w:customStyle="1" w:styleId="825118E0DFA54CA096684E5C57012469">
    <w:name w:val="825118E0DFA54CA096684E5C57012469"/>
    <w:rsid w:val="002D2404"/>
  </w:style>
  <w:style w:type="paragraph" w:customStyle="1" w:styleId="E389C7D2387346E2B9FC80FBA81F2533">
    <w:name w:val="E389C7D2387346E2B9FC80FBA81F2533"/>
    <w:rsid w:val="002D2404"/>
  </w:style>
  <w:style w:type="paragraph" w:customStyle="1" w:styleId="B732300E8C4A47EA852E511B3002C364">
    <w:name w:val="B732300E8C4A47EA852E511B3002C364"/>
    <w:rsid w:val="002D2404"/>
  </w:style>
  <w:style w:type="paragraph" w:customStyle="1" w:styleId="D73FDD19CF4147319835BFD43D85DC2D">
    <w:name w:val="D73FDD19CF4147319835BFD43D85DC2D"/>
    <w:rsid w:val="002D2404"/>
  </w:style>
  <w:style w:type="paragraph" w:customStyle="1" w:styleId="C089273F7D59477A8418BEF46EE6319C">
    <w:name w:val="C089273F7D59477A8418BEF46EE6319C"/>
    <w:rsid w:val="002D2404"/>
  </w:style>
  <w:style w:type="paragraph" w:customStyle="1" w:styleId="A5DBF1504BAA423EAA7CE65BB66D1CF7">
    <w:name w:val="A5DBF1504BAA423EAA7CE65BB66D1CF7"/>
    <w:rsid w:val="002D2404"/>
  </w:style>
  <w:style w:type="paragraph" w:customStyle="1" w:styleId="99AD30A6A6984DCBB179EA72164C8218">
    <w:name w:val="99AD30A6A6984DCBB179EA72164C8218"/>
    <w:rsid w:val="002D2404"/>
  </w:style>
  <w:style w:type="paragraph" w:customStyle="1" w:styleId="51DA3A6449064F8FB78341195A67995A">
    <w:name w:val="51DA3A6449064F8FB78341195A67995A"/>
    <w:rsid w:val="002D2404"/>
  </w:style>
  <w:style w:type="paragraph" w:customStyle="1" w:styleId="6EE91C6F2932415986D188039B775C0D">
    <w:name w:val="6EE91C6F2932415986D188039B775C0D"/>
    <w:rsid w:val="002D2404"/>
  </w:style>
  <w:style w:type="paragraph" w:customStyle="1" w:styleId="9A9A5A9764F4437C9C162ACD04A494C4">
    <w:name w:val="9A9A5A9764F4437C9C162ACD04A494C4"/>
    <w:rsid w:val="002D2404"/>
  </w:style>
  <w:style w:type="paragraph" w:customStyle="1" w:styleId="575C0A15B1874927AAA761AE08ADD6B1">
    <w:name w:val="575C0A15B1874927AAA761AE08ADD6B1"/>
    <w:rsid w:val="002D2404"/>
  </w:style>
  <w:style w:type="paragraph" w:customStyle="1" w:styleId="9061E50E49F243C7A15CF986E6C6AD90">
    <w:name w:val="9061E50E49F243C7A15CF986E6C6AD90"/>
    <w:rsid w:val="002D2404"/>
  </w:style>
  <w:style w:type="paragraph" w:customStyle="1" w:styleId="30ABF4FD2F0C4B959B92E90E8D82B615">
    <w:name w:val="30ABF4FD2F0C4B959B92E90E8D82B615"/>
    <w:rsid w:val="002D2404"/>
  </w:style>
  <w:style w:type="paragraph" w:customStyle="1" w:styleId="5652CD64CCC244FCAF52C1871042A7FD">
    <w:name w:val="5652CD64CCC244FCAF52C1871042A7FD"/>
    <w:rsid w:val="002D2404"/>
  </w:style>
  <w:style w:type="paragraph" w:customStyle="1" w:styleId="0CE4E6ADFDED481CAE383EECDCD7CFA3">
    <w:name w:val="0CE4E6ADFDED481CAE383EECDCD7CFA3"/>
    <w:rsid w:val="002D2404"/>
  </w:style>
  <w:style w:type="paragraph" w:customStyle="1" w:styleId="57800B3A863141D38252C9ACC7640F54">
    <w:name w:val="57800B3A863141D38252C9ACC7640F54"/>
    <w:rsid w:val="002D2404"/>
  </w:style>
  <w:style w:type="paragraph" w:customStyle="1" w:styleId="52695BA06D3340B5A49C5FC25F2B5510">
    <w:name w:val="52695BA06D3340B5A49C5FC25F2B5510"/>
    <w:rsid w:val="002D2404"/>
  </w:style>
  <w:style w:type="paragraph" w:customStyle="1" w:styleId="1618898DC5B3417EB6CE2C63523D6FE5">
    <w:name w:val="1618898DC5B3417EB6CE2C63523D6FE5"/>
    <w:rsid w:val="002D2404"/>
  </w:style>
  <w:style w:type="paragraph" w:customStyle="1" w:styleId="798BEAFC07FE49DDA1626E4B4588E96F">
    <w:name w:val="798BEAFC07FE49DDA1626E4B4588E96F"/>
    <w:rsid w:val="002D2404"/>
  </w:style>
  <w:style w:type="paragraph" w:customStyle="1" w:styleId="F7D772E742BA4FD8857570550C2EEF71">
    <w:name w:val="F7D772E742BA4FD8857570550C2EEF71"/>
    <w:rsid w:val="002D2404"/>
  </w:style>
  <w:style w:type="paragraph" w:customStyle="1" w:styleId="E45AA0B74E134B239E6A8BEA273F805D">
    <w:name w:val="E45AA0B74E134B239E6A8BEA273F805D"/>
    <w:rsid w:val="002D2404"/>
  </w:style>
  <w:style w:type="paragraph" w:customStyle="1" w:styleId="DFF052F5B13244F29A405D67695B0045">
    <w:name w:val="DFF052F5B13244F29A405D67695B0045"/>
    <w:rsid w:val="002D2404"/>
  </w:style>
  <w:style w:type="paragraph" w:customStyle="1" w:styleId="6929E30834CA4C60ADE5121ECDB239F4">
    <w:name w:val="6929E30834CA4C60ADE5121ECDB239F4"/>
    <w:rsid w:val="002D2404"/>
  </w:style>
  <w:style w:type="paragraph" w:customStyle="1" w:styleId="D6A5E6A624AB4FDFB036806234C11FD8">
    <w:name w:val="D6A5E6A624AB4FDFB036806234C11FD8"/>
    <w:rsid w:val="002D2404"/>
  </w:style>
  <w:style w:type="paragraph" w:customStyle="1" w:styleId="7D868E0BC7D04B11BF2AAFF01F11906E">
    <w:name w:val="7D868E0BC7D04B11BF2AAFF01F11906E"/>
    <w:rsid w:val="002D2404"/>
  </w:style>
  <w:style w:type="paragraph" w:customStyle="1" w:styleId="13C823D2F931440C82FA737F7369EA38">
    <w:name w:val="13C823D2F931440C82FA737F7369EA38"/>
    <w:rsid w:val="002D2404"/>
  </w:style>
  <w:style w:type="paragraph" w:customStyle="1" w:styleId="A7FAF8551F7E4457906C05C5C4B6A908">
    <w:name w:val="A7FAF8551F7E4457906C05C5C4B6A908"/>
    <w:rsid w:val="002D2404"/>
  </w:style>
  <w:style w:type="paragraph" w:customStyle="1" w:styleId="01243F788BE3448C89DB4FDA874F1E2E">
    <w:name w:val="01243F788BE3448C89DB4FDA874F1E2E"/>
    <w:rsid w:val="002D2404"/>
  </w:style>
  <w:style w:type="paragraph" w:customStyle="1" w:styleId="49660D9C295C47A3B367691C726D830E">
    <w:name w:val="49660D9C295C47A3B367691C726D830E"/>
    <w:rsid w:val="002D2404"/>
  </w:style>
  <w:style w:type="paragraph" w:customStyle="1" w:styleId="AE767FF8166848ACBD926ED415C160BE">
    <w:name w:val="AE767FF8166848ACBD926ED415C160BE"/>
    <w:rsid w:val="002D2404"/>
  </w:style>
  <w:style w:type="paragraph" w:customStyle="1" w:styleId="7743C74FB9014238BAEBB8F5230CBA09">
    <w:name w:val="7743C74FB9014238BAEBB8F5230CBA09"/>
    <w:rsid w:val="002D2404"/>
  </w:style>
  <w:style w:type="paragraph" w:customStyle="1" w:styleId="9FE4B660810E417FBA2FEACB90E97D43">
    <w:name w:val="9FE4B660810E417FBA2FEACB90E97D43"/>
    <w:rsid w:val="002D2404"/>
  </w:style>
  <w:style w:type="paragraph" w:customStyle="1" w:styleId="B7C6DA3F1AB84911BB41691EADE26C27">
    <w:name w:val="B7C6DA3F1AB84911BB41691EADE26C27"/>
    <w:rsid w:val="002D2404"/>
  </w:style>
  <w:style w:type="paragraph" w:customStyle="1" w:styleId="9F02CF06E2E745FB9E513AF5B79A9CC5">
    <w:name w:val="9F02CF06E2E745FB9E513AF5B79A9CC5"/>
    <w:rsid w:val="002D2404"/>
  </w:style>
  <w:style w:type="paragraph" w:customStyle="1" w:styleId="B954262B4AEB4C93BCD6DD70CC2F070F">
    <w:name w:val="B954262B4AEB4C93BCD6DD70CC2F070F"/>
    <w:rsid w:val="002D2404"/>
  </w:style>
  <w:style w:type="paragraph" w:customStyle="1" w:styleId="47DAE6C3AA2F4DFFA7CE1C522C59BB02">
    <w:name w:val="47DAE6C3AA2F4DFFA7CE1C522C59BB02"/>
    <w:rsid w:val="002D2404"/>
  </w:style>
  <w:style w:type="paragraph" w:customStyle="1" w:styleId="10E7C8420C06461ABEADDE20B5264333">
    <w:name w:val="10E7C8420C06461ABEADDE20B5264333"/>
    <w:rsid w:val="002D2404"/>
  </w:style>
  <w:style w:type="paragraph" w:customStyle="1" w:styleId="96879C10C49542EFB8C4A36EBA58620B">
    <w:name w:val="96879C10C49542EFB8C4A36EBA58620B"/>
    <w:rsid w:val="002D2404"/>
  </w:style>
  <w:style w:type="paragraph" w:customStyle="1" w:styleId="DE6BFEA5F471462894EA8BF1B8AB5827">
    <w:name w:val="DE6BFEA5F471462894EA8BF1B8AB5827"/>
    <w:rsid w:val="002D2404"/>
  </w:style>
  <w:style w:type="paragraph" w:customStyle="1" w:styleId="D60F4A1F95884754B3182003CC52EF9C">
    <w:name w:val="D60F4A1F95884754B3182003CC52EF9C"/>
    <w:rsid w:val="002D2404"/>
  </w:style>
  <w:style w:type="paragraph" w:customStyle="1" w:styleId="CE376E6C0E8E4B4EB7253FDC4C0D95C1">
    <w:name w:val="CE376E6C0E8E4B4EB7253FDC4C0D95C1"/>
    <w:rsid w:val="002D2404"/>
  </w:style>
  <w:style w:type="paragraph" w:customStyle="1" w:styleId="ED73F9683A6B429D9C7686B12C2770CE">
    <w:name w:val="ED73F9683A6B429D9C7686B12C2770CE"/>
    <w:rsid w:val="002D2404"/>
  </w:style>
  <w:style w:type="paragraph" w:customStyle="1" w:styleId="7087F59773CE42998F7D0918431BB9EF">
    <w:name w:val="7087F59773CE42998F7D0918431BB9EF"/>
    <w:rsid w:val="002D2404"/>
  </w:style>
  <w:style w:type="paragraph" w:customStyle="1" w:styleId="6EDC00C8478D4E99BAA0A4199796A1C3">
    <w:name w:val="6EDC00C8478D4E99BAA0A4199796A1C3"/>
    <w:rsid w:val="002D2404"/>
  </w:style>
  <w:style w:type="paragraph" w:customStyle="1" w:styleId="D1DF63F77DDD464C95C9865117C22059">
    <w:name w:val="D1DF63F77DDD464C95C9865117C22059"/>
    <w:rsid w:val="002D2404"/>
  </w:style>
  <w:style w:type="paragraph" w:customStyle="1" w:styleId="D16D46EBA9E1445490995E3D102764C0">
    <w:name w:val="D16D46EBA9E1445490995E3D102764C0"/>
    <w:rsid w:val="002D2404"/>
  </w:style>
  <w:style w:type="paragraph" w:customStyle="1" w:styleId="D1D7B6B585834AA49A1D7A7DBB1F3396">
    <w:name w:val="D1D7B6B585834AA49A1D7A7DBB1F3396"/>
    <w:rsid w:val="002D2404"/>
  </w:style>
  <w:style w:type="paragraph" w:customStyle="1" w:styleId="84F57789C27A45FABD05AD183421434D">
    <w:name w:val="84F57789C27A45FABD05AD183421434D"/>
    <w:rsid w:val="002D2404"/>
  </w:style>
  <w:style w:type="paragraph" w:customStyle="1" w:styleId="2317B5B0B4A1409F9BD7BF18568C5E3A">
    <w:name w:val="2317B5B0B4A1409F9BD7BF18568C5E3A"/>
    <w:rsid w:val="002D2404"/>
  </w:style>
  <w:style w:type="paragraph" w:customStyle="1" w:styleId="1B52122C551C4BB19E25A7B351C22A18">
    <w:name w:val="1B52122C551C4BB19E25A7B351C22A18"/>
    <w:rsid w:val="002D2404"/>
  </w:style>
  <w:style w:type="paragraph" w:customStyle="1" w:styleId="F0F7B181F0EC48A0941C951458EB7756">
    <w:name w:val="F0F7B181F0EC48A0941C951458EB7756"/>
    <w:rsid w:val="002D2404"/>
  </w:style>
  <w:style w:type="paragraph" w:customStyle="1" w:styleId="3D81C8355DCA4AB09C412FD837A73C9B">
    <w:name w:val="3D81C8355DCA4AB09C412FD837A73C9B"/>
    <w:rsid w:val="002D2404"/>
  </w:style>
  <w:style w:type="paragraph" w:customStyle="1" w:styleId="A247FBE3CFF54ED2A84BD501496F74A2">
    <w:name w:val="A247FBE3CFF54ED2A84BD501496F74A2"/>
    <w:rsid w:val="002D2404"/>
  </w:style>
  <w:style w:type="paragraph" w:customStyle="1" w:styleId="9E88668DD9804B9BAADB0698260EE396">
    <w:name w:val="9E88668DD9804B9BAADB0698260EE396"/>
    <w:rsid w:val="002D2404"/>
  </w:style>
  <w:style w:type="paragraph" w:customStyle="1" w:styleId="984B6C7D71C54BF4A99CC17169BBE290">
    <w:name w:val="984B6C7D71C54BF4A99CC17169BBE290"/>
    <w:rsid w:val="002D2404"/>
  </w:style>
  <w:style w:type="paragraph" w:customStyle="1" w:styleId="9987003A3EF04F8CA47B45967A0D85EA">
    <w:name w:val="9987003A3EF04F8CA47B45967A0D85EA"/>
    <w:rsid w:val="002D2404"/>
  </w:style>
  <w:style w:type="paragraph" w:customStyle="1" w:styleId="AF07F94F5B8C4776B98B85FDCAD355EF">
    <w:name w:val="AF07F94F5B8C4776B98B85FDCAD355EF"/>
    <w:rsid w:val="002D2404"/>
  </w:style>
  <w:style w:type="paragraph" w:customStyle="1" w:styleId="F64F7C3D5D1B42DAB769CB37E3FA0E11">
    <w:name w:val="F64F7C3D5D1B42DAB769CB37E3FA0E11"/>
    <w:rsid w:val="002D2404"/>
  </w:style>
  <w:style w:type="paragraph" w:customStyle="1" w:styleId="19A3CFA5C4914DC1850C14ACCB8A18E1">
    <w:name w:val="19A3CFA5C4914DC1850C14ACCB8A18E1"/>
    <w:rsid w:val="002D2404"/>
  </w:style>
  <w:style w:type="paragraph" w:customStyle="1" w:styleId="B07EC5CFC3D04890967AEB3647CF8494">
    <w:name w:val="B07EC5CFC3D04890967AEB3647CF8494"/>
    <w:rsid w:val="002D2404"/>
  </w:style>
  <w:style w:type="paragraph" w:customStyle="1" w:styleId="B36EAF8F9F6248BE8B98E608E64A2CBE">
    <w:name w:val="B36EAF8F9F6248BE8B98E608E64A2CBE"/>
    <w:rsid w:val="002D2404"/>
  </w:style>
  <w:style w:type="paragraph" w:customStyle="1" w:styleId="53AB50966C914983B608FE1223D025AB">
    <w:name w:val="53AB50966C914983B608FE1223D025AB"/>
    <w:rsid w:val="002D2404"/>
  </w:style>
  <w:style w:type="paragraph" w:customStyle="1" w:styleId="8E1F2CA999C6430B94D4516041760807">
    <w:name w:val="8E1F2CA999C6430B94D4516041760807"/>
    <w:rsid w:val="002D2404"/>
  </w:style>
  <w:style w:type="paragraph" w:customStyle="1" w:styleId="FA4545511AF445778DDEE11C18F86A79">
    <w:name w:val="FA4545511AF445778DDEE11C18F86A79"/>
    <w:rsid w:val="002D2404"/>
  </w:style>
  <w:style w:type="paragraph" w:customStyle="1" w:styleId="7EA20C1B652840C188EFC517F533B33F">
    <w:name w:val="7EA20C1B652840C188EFC517F533B33F"/>
    <w:rsid w:val="002D2404"/>
  </w:style>
  <w:style w:type="paragraph" w:customStyle="1" w:styleId="6C14BBB275CF4F4F90052A2E48765063">
    <w:name w:val="6C14BBB275CF4F4F90052A2E48765063"/>
    <w:rsid w:val="002D2404"/>
  </w:style>
  <w:style w:type="paragraph" w:customStyle="1" w:styleId="A830724BF85649F48A593202D228C8FE">
    <w:name w:val="A830724BF85649F48A593202D228C8FE"/>
    <w:rsid w:val="002D2404"/>
  </w:style>
  <w:style w:type="paragraph" w:customStyle="1" w:styleId="09FD5AC8AB544B10874F668435508AEF">
    <w:name w:val="09FD5AC8AB544B10874F668435508AEF"/>
    <w:rsid w:val="002D2404"/>
  </w:style>
  <w:style w:type="paragraph" w:customStyle="1" w:styleId="D40EB1CAB89A4D14AF1CE374EA634194">
    <w:name w:val="D40EB1CAB89A4D14AF1CE374EA634194"/>
    <w:rsid w:val="002D2404"/>
  </w:style>
  <w:style w:type="paragraph" w:customStyle="1" w:styleId="0C4BAAB751AF4ABBB09578D32E027BF6">
    <w:name w:val="0C4BAAB751AF4ABBB09578D32E027BF6"/>
    <w:rsid w:val="002D2404"/>
  </w:style>
  <w:style w:type="paragraph" w:customStyle="1" w:styleId="B28C52B0133E49459DC88668D728FAEC">
    <w:name w:val="B28C52B0133E49459DC88668D728FAEC"/>
    <w:rsid w:val="002D2404"/>
  </w:style>
  <w:style w:type="paragraph" w:customStyle="1" w:styleId="2441C026387E4E4C9CE6CC077316F198">
    <w:name w:val="2441C026387E4E4C9CE6CC077316F198"/>
    <w:rsid w:val="002D2404"/>
  </w:style>
  <w:style w:type="paragraph" w:customStyle="1" w:styleId="1F4994C65217401C859236EB6D60429C">
    <w:name w:val="1F4994C65217401C859236EB6D60429C"/>
    <w:rsid w:val="002D2404"/>
  </w:style>
  <w:style w:type="paragraph" w:customStyle="1" w:styleId="45AD623149AB4335B005C45D3D920D12">
    <w:name w:val="45AD623149AB4335B005C45D3D920D12"/>
    <w:rsid w:val="002D2404"/>
  </w:style>
  <w:style w:type="paragraph" w:customStyle="1" w:styleId="77B37D7426C24BCBB42F9F0597D892A1">
    <w:name w:val="77B37D7426C24BCBB42F9F0597D892A1"/>
    <w:rsid w:val="002D2404"/>
  </w:style>
  <w:style w:type="paragraph" w:customStyle="1" w:styleId="89C82BE76E614B69B60D492BE84B8B7B">
    <w:name w:val="89C82BE76E614B69B60D492BE84B8B7B"/>
    <w:rsid w:val="002D2404"/>
  </w:style>
  <w:style w:type="paragraph" w:customStyle="1" w:styleId="ECD9D98787E944F8B4EE97F824EA1FCA">
    <w:name w:val="ECD9D98787E944F8B4EE97F824EA1FCA"/>
    <w:rsid w:val="002D2404"/>
  </w:style>
  <w:style w:type="paragraph" w:customStyle="1" w:styleId="3AFF342FB6324AA790C17CF0449E4A52">
    <w:name w:val="3AFF342FB6324AA790C17CF0449E4A52"/>
    <w:rsid w:val="002D2404"/>
  </w:style>
  <w:style w:type="paragraph" w:customStyle="1" w:styleId="F0B6B66CCE7143149BCF6436AD0E6355">
    <w:name w:val="F0B6B66CCE7143149BCF6436AD0E6355"/>
    <w:rsid w:val="002D2404"/>
  </w:style>
  <w:style w:type="paragraph" w:customStyle="1" w:styleId="08E385A81BD74391ACCF26DDB7DA5D01">
    <w:name w:val="08E385A81BD74391ACCF26DDB7DA5D01"/>
    <w:rsid w:val="002D2404"/>
  </w:style>
  <w:style w:type="paragraph" w:customStyle="1" w:styleId="EE38E84B5ECA41078E9EA11EAA4079B3">
    <w:name w:val="EE38E84B5ECA41078E9EA11EAA4079B3"/>
    <w:rsid w:val="002D2404"/>
  </w:style>
  <w:style w:type="paragraph" w:customStyle="1" w:styleId="500161E99CEF4AE99D55A39269E46A44">
    <w:name w:val="500161E99CEF4AE99D55A39269E46A44"/>
    <w:rsid w:val="002D2404"/>
  </w:style>
  <w:style w:type="paragraph" w:customStyle="1" w:styleId="D1F12611123248F6AC942308FF9681E2">
    <w:name w:val="D1F12611123248F6AC942308FF9681E2"/>
    <w:rsid w:val="002D2404"/>
  </w:style>
  <w:style w:type="paragraph" w:customStyle="1" w:styleId="919BC09C45C34C83AE571716D5D0448B">
    <w:name w:val="919BC09C45C34C83AE571716D5D0448B"/>
    <w:rsid w:val="002D2404"/>
  </w:style>
  <w:style w:type="paragraph" w:customStyle="1" w:styleId="08C4F8126672475DA29D22A49868AD61">
    <w:name w:val="08C4F8126672475DA29D22A49868AD61"/>
    <w:rsid w:val="002D2404"/>
  </w:style>
  <w:style w:type="paragraph" w:customStyle="1" w:styleId="8E67A7D6760B43C6BA5CA9D26A77A7B4">
    <w:name w:val="8E67A7D6760B43C6BA5CA9D26A77A7B4"/>
    <w:rsid w:val="002D2404"/>
  </w:style>
  <w:style w:type="paragraph" w:customStyle="1" w:styleId="5936BF3ACBF34122B60C6CBC7E867020">
    <w:name w:val="5936BF3ACBF34122B60C6CBC7E867020"/>
    <w:rsid w:val="002D2404"/>
  </w:style>
  <w:style w:type="paragraph" w:customStyle="1" w:styleId="53D720BA6B444122AA711D0FFE9E46B9">
    <w:name w:val="53D720BA6B444122AA711D0FFE9E46B9"/>
    <w:rsid w:val="002D2404"/>
  </w:style>
  <w:style w:type="paragraph" w:customStyle="1" w:styleId="A5524EB0B65047A9A0ECDA7056E9D334">
    <w:name w:val="A5524EB0B65047A9A0ECDA7056E9D334"/>
    <w:rsid w:val="002D2404"/>
  </w:style>
  <w:style w:type="paragraph" w:customStyle="1" w:styleId="327816F12FA64A37B3FF0B2A208D4E80">
    <w:name w:val="327816F12FA64A37B3FF0B2A208D4E80"/>
    <w:rsid w:val="002D2404"/>
  </w:style>
  <w:style w:type="paragraph" w:customStyle="1" w:styleId="8D8D4611E5744848B331126273C82FA7">
    <w:name w:val="8D8D4611E5744848B331126273C82FA7"/>
    <w:rsid w:val="002D2404"/>
  </w:style>
  <w:style w:type="paragraph" w:customStyle="1" w:styleId="15AC183C9AFB4667AA5E615791AD235A">
    <w:name w:val="15AC183C9AFB4667AA5E615791AD235A"/>
    <w:rsid w:val="002D2404"/>
  </w:style>
  <w:style w:type="paragraph" w:customStyle="1" w:styleId="CA720964C15A430E94B6F160981E9682">
    <w:name w:val="CA720964C15A430E94B6F160981E9682"/>
    <w:rsid w:val="002D2404"/>
  </w:style>
  <w:style w:type="paragraph" w:customStyle="1" w:styleId="CA984856CE0849AE8F55A6B55C8353D1">
    <w:name w:val="CA984856CE0849AE8F55A6B55C8353D1"/>
    <w:rsid w:val="002D2404"/>
  </w:style>
  <w:style w:type="paragraph" w:customStyle="1" w:styleId="6397ED8689714078A93833E4F802F436">
    <w:name w:val="6397ED8689714078A93833E4F802F436"/>
    <w:rsid w:val="002D2404"/>
  </w:style>
  <w:style w:type="paragraph" w:customStyle="1" w:styleId="E580D282D5B04C7C89FF5C89666F9556">
    <w:name w:val="E580D282D5B04C7C89FF5C89666F9556"/>
    <w:rsid w:val="002D2404"/>
  </w:style>
  <w:style w:type="paragraph" w:customStyle="1" w:styleId="A23BA49EB67C499CBFCB5F00C37F463E">
    <w:name w:val="A23BA49EB67C499CBFCB5F00C37F463E"/>
    <w:rsid w:val="002D2404"/>
  </w:style>
  <w:style w:type="paragraph" w:customStyle="1" w:styleId="19D6AC64810B48F691D57A83AFAFD0DB">
    <w:name w:val="19D6AC64810B48F691D57A83AFAFD0DB"/>
    <w:rsid w:val="002D2404"/>
  </w:style>
  <w:style w:type="paragraph" w:customStyle="1" w:styleId="D919607DAC794FF395CAC390ADEECAE1">
    <w:name w:val="D919607DAC794FF395CAC390ADEECAE1"/>
    <w:rsid w:val="002D2404"/>
  </w:style>
  <w:style w:type="paragraph" w:customStyle="1" w:styleId="68737F5F4B214EF0A675551AA394FB66">
    <w:name w:val="68737F5F4B214EF0A675551AA394FB66"/>
    <w:rsid w:val="002D2404"/>
  </w:style>
  <w:style w:type="paragraph" w:customStyle="1" w:styleId="BBF37BC84C5B4EF3A6ACF93400382E38">
    <w:name w:val="BBF37BC84C5B4EF3A6ACF93400382E38"/>
    <w:rsid w:val="002D2404"/>
  </w:style>
  <w:style w:type="paragraph" w:customStyle="1" w:styleId="54EC51E81E934F5D8BFF98C0EFBCDE47">
    <w:name w:val="54EC51E81E934F5D8BFF98C0EFBCDE47"/>
    <w:rsid w:val="002D2404"/>
  </w:style>
  <w:style w:type="paragraph" w:customStyle="1" w:styleId="E59400A93B944DB9BEE0A6AE62530117">
    <w:name w:val="E59400A93B944DB9BEE0A6AE62530117"/>
    <w:rsid w:val="002D2404"/>
  </w:style>
  <w:style w:type="paragraph" w:customStyle="1" w:styleId="2C6E62340E904A578E22152848377A0B">
    <w:name w:val="2C6E62340E904A578E22152848377A0B"/>
    <w:rsid w:val="002D2404"/>
  </w:style>
  <w:style w:type="paragraph" w:customStyle="1" w:styleId="1915EA01D97D46DAB75D9F1E1FC11444">
    <w:name w:val="1915EA01D97D46DAB75D9F1E1FC11444"/>
    <w:rsid w:val="002D2404"/>
  </w:style>
  <w:style w:type="paragraph" w:customStyle="1" w:styleId="13F0DEEA9AA54BE7A14507A2F13D5601">
    <w:name w:val="13F0DEEA9AA54BE7A14507A2F13D5601"/>
    <w:rsid w:val="002D2404"/>
  </w:style>
  <w:style w:type="paragraph" w:customStyle="1" w:styleId="A86F517573AF4B198C63741C7850D2C7">
    <w:name w:val="A86F517573AF4B198C63741C7850D2C7"/>
    <w:rsid w:val="002D2404"/>
  </w:style>
  <w:style w:type="paragraph" w:customStyle="1" w:styleId="997258F7C2FB46739E3954CCF92EDF8E">
    <w:name w:val="997258F7C2FB46739E3954CCF92EDF8E"/>
    <w:rsid w:val="002D2404"/>
  </w:style>
  <w:style w:type="paragraph" w:customStyle="1" w:styleId="73DC2ABE0D29421EAB256DA663C51596">
    <w:name w:val="73DC2ABE0D29421EAB256DA663C51596"/>
    <w:rsid w:val="002D2404"/>
  </w:style>
  <w:style w:type="paragraph" w:customStyle="1" w:styleId="54A4E5252C754B92ABC2985FB5632673">
    <w:name w:val="54A4E5252C754B92ABC2985FB5632673"/>
    <w:rsid w:val="002D2404"/>
  </w:style>
  <w:style w:type="paragraph" w:customStyle="1" w:styleId="6F43FF621B4D414B90FAD5A8C7744C6E">
    <w:name w:val="6F43FF621B4D414B90FAD5A8C7744C6E"/>
    <w:rsid w:val="002D2404"/>
  </w:style>
  <w:style w:type="paragraph" w:customStyle="1" w:styleId="632B1D4478B84D469E0E423567FA4E95">
    <w:name w:val="632B1D4478B84D469E0E423567FA4E95"/>
    <w:rsid w:val="002D2404"/>
  </w:style>
  <w:style w:type="paragraph" w:customStyle="1" w:styleId="D5358A735A9D4D55A65CD1D03D64C3BE">
    <w:name w:val="D5358A735A9D4D55A65CD1D03D64C3BE"/>
    <w:rsid w:val="002D2404"/>
  </w:style>
  <w:style w:type="paragraph" w:customStyle="1" w:styleId="A08CE31C8AF046B9A405DF983BBF6DC0">
    <w:name w:val="A08CE31C8AF046B9A405DF983BBF6DC0"/>
    <w:rsid w:val="002D2404"/>
  </w:style>
  <w:style w:type="paragraph" w:customStyle="1" w:styleId="8DA3688C018243368255624A06A0A4FB">
    <w:name w:val="8DA3688C018243368255624A06A0A4FB"/>
    <w:rsid w:val="002D2404"/>
  </w:style>
  <w:style w:type="paragraph" w:customStyle="1" w:styleId="36882518CA584D0996F442E0C8E6DE58">
    <w:name w:val="36882518CA584D0996F442E0C8E6DE58"/>
    <w:rsid w:val="002D2404"/>
  </w:style>
  <w:style w:type="paragraph" w:customStyle="1" w:styleId="5A1C016042BA4A27A84C7CAFD0858C7F">
    <w:name w:val="5A1C016042BA4A27A84C7CAFD0858C7F"/>
    <w:rsid w:val="002D2404"/>
  </w:style>
  <w:style w:type="paragraph" w:customStyle="1" w:styleId="A17ED5ED72F44350A00D87F57472745F">
    <w:name w:val="A17ED5ED72F44350A00D87F57472745F"/>
    <w:rsid w:val="002D2404"/>
  </w:style>
  <w:style w:type="paragraph" w:customStyle="1" w:styleId="9E7D723BF3D14D0B9A5A62B969EF07F9">
    <w:name w:val="9E7D723BF3D14D0B9A5A62B969EF07F9"/>
    <w:rsid w:val="002D2404"/>
  </w:style>
  <w:style w:type="paragraph" w:customStyle="1" w:styleId="66C8CCD5528B46A3BDFA9AA0ED82E1FC">
    <w:name w:val="66C8CCD5528B46A3BDFA9AA0ED82E1FC"/>
    <w:rsid w:val="002D2404"/>
  </w:style>
  <w:style w:type="paragraph" w:customStyle="1" w:styleId="126AD4EDAA8941429E65E784A1C1FF35">
    <w:name w:val="126AD4EDAA8941429E65E784A1C1FF35"/>
    <w:rsid w:val="002D2404"/>
  </w:style>
  <w:style w:type="paragraph" w:customStyle="1" w:styleId="4B00EAB3F4724AE09D82BE2E73B4669F">
    <w:name w:val="4B00EAB3F4724AE09D82BE2E73B4669F"/>
    <w:rsid w:val="002D2404"/>
  </w:style>
  <w:style w:type="paragraph" w:customStyle="1" w:styleId="4CBDC727DBC1445FBCB0166CA03D7B53">
    <w:name w:val="4CBDC727DBC1445FBCB0166CA03D7B53"/>
    <w:rsid w:val="002D2404"/>
  </w:style>
  <w:style w:type="paragraph" w:customStyle="1" w:styleId="EBCCDF98AE3C447386002797ECA20B54">
    <w:name w:val="EBCCDF98AE3C447386002797ECA20B54"/>
    <w:rsid w:val="002D2404"/>
  </w:style>
  <w:style w:type="paragraph" w:customStyle="1" w:styleId="C5099A5FB87A467A83F1F2E58323A75A">
    <w:name w:val="C5099A5FB87A467A83F1F2E58323A75A"/>
    <w:rsid w:val="002D2404"/>
  </w:style>
  <w:style w:type="paragraph" w:customStyle="1" w:styleId="8652638C5F5E4D85BBBABD005FA20FE2">
    <w:name w:val="8652638C5F5E4D85BBBABD005FA20FE2"/>
    <w:rsid w:val="002D2404"/>
  </w:style>
  <w:style w:type="paragraph" w:customStyle="1" w:styleId="8D469FF74B6E4E9699A63C992EFB7116">
    <w:name w:val="8D469FF74B6E4E9699A63C992EFB7116"/>
    <w:rsid w:val="002D2404"/>
  </w:style>
  <w:style w:type="paragraph" w:customStyle="1" w:styleId="DCF5986EBFC94480B241ED4F24BF8EAA">
    <w:name w:val="DCF5986EBFC94480B241ED4F24BF8EAA"/>
    <w:rsid w:val="002D2404"/>
  </w:style>
  <w:style w:type="paragraph" w:customStyle="1" w:styleId="F2F71498859740F0AD9ED92C2EB06F33">
    <w:name w:val="F2F71498859740F0AD9ED92C2EB06F33"/>
    <w:rsid w:val="002D2404"/>
  </w:style>
  <w:style w:type="paragraph" w:customStyle="1" w:styleId="109768BF156B4C6380D8BE4406A4726B">
    <w:name w:val="109768BF156B4C6380D8BE4406A4726B"/>
    <w:rsid w:val="002D2404"/>
  </w:style>
  <w:style w:type="paragraph" w:customStyle="1" w:styleId="B3DCDC4CA6AE4CB4AF22A80149A08BD5">
    <w:name w:val="B3DCDC4CA6AE4CB4AF22A80149A08BD5"/>
    <w:rsid w:val="002D2404"/>
  </w:style>
  <w:style w:type="paragraph" w:customStyle="1" w:styleId="1F36B385AB504B2293E177C479D4DFE3">
    <w:name w:val="1F36B385AB504B2293E177C479D4DFE3"/>
    <w:rsid w:val="002D2404"/>
  </w:style>
  <w:style w:type="paragraph" w:customStyle="1" w:styleId="A45C3AB390994EB0AAA3D7D2D7ADBE18">
    <w:name w:val="A45C3AB390994EB0AAA3D7D2D7ADBE18"/>
    <w:rsid w:val="002D2404"/>
  </w:style>
  <w:style w:type="paragraph" w:customStyle="1" w:styleId="ACE1AACC7DFE4132B9AC69A3CA103D3C">
    <w:name w:val="ACE1AACC7DFE4132B9AC69A3CA103D3C"/>
    <w:rsid w:val="002D2404"/>
  </w:style>
  <w:style w:type="paragraph" w:customStyle="1" w:styleId="2EDF25A61E4B44068BF1483A373F5E07">
    <w:name w:val="2EDF25A61E4B44068BF1483A373F5E07"/>
    <w:rsid w:val="002D2404"/>
  </w:style>
  <w:style w:type="paragraph" w:customStyle="1" w:styleId="0076805B8657493F984C1E4676E6EB53">
    <w:name w:val="0076805B8657493F984C1E4676E6EB53"/>
    <w:rsid w:val="002D2404"/>
  </w:style>
  <w:style w:type="paragraph" w:customStyle="1" w:styleId="D9E137ACC4D2427194A347FD97BB235D">
    <w:name w:val="D9E137ACC4D2427194A347FD97BB235D"/>
    <w:rsid w:val="002D2404"/>
  </w:style>
  <w:style w:type="paragraph" w:customStyle="1" w:styleId="F14290F8DB7E4643A8628BB678EA1ECB">
    <w:name w:val="F14290F8DB7E4643A8628BB678EA1ECB"/>
    <w:rsid w:val="002D2404"/>
  </w:style>
  <w:style w:type="paragraph" w:customStyle="1" w:styleId="97EA0F2A1C084F86958CABC3CDE6DE27">
    <w:name w:val="97EA0F2A1C084F86958CABC3CDE6DE27"/>
    <w:rsid w:val="002D2404"/>
  </w:style>
  <w:style w:type="paragraph" w:customStyle="1" w:styleId="010950CABE134ABBB01FDFF0C762F907">
    <w:name w:val="010950CABE134ABBB01FDFF0C762F907"/>
    <w:rsid w:val="002D2404"/>
  </w:style>
  <w:style w:type="paragraph" w:customStyle="1" w:styleId="0069526B915D4E378EEE53D6093FF9DE">
    <w:name w:val="0069526B915D4E378EEE53D6093FF9DE"/>
    <w:rsid w:val="002D2404"/>
  </w:style>
  <w:style w:type="paragraph" w:customStyle="1" w:styleId="5452F6457B1742A8A801821BE2B1A376">
    <w:name w:val="5452F6457B1742A8A801821BE2B1A376"/>
    <w:rsid w:val="002D2404"/>
  </w:style>
  <w:style w:type="paragraph" w:customStyle="1" w:styleId="613A877556114DC285F17EFD460BC3E7">
    <w:name w:val="613A877556114DC285F17EFD460BC3E7"/>
    <w:rsid w:val="002D2404"/>
  </w:style>
  <w:style w:type="paragraph" w:customStyle="1" w:styleId="59EE611334004E6A9F711A5DB36B4241">
    <w:name w:val="59EE611334004E6A9F711A5DB36B4241"/>
    <w:rsid w:val="002D2404"/>
  </w:style>
  <w:style w:type="paragraph" w:customStyle="1" w:styleId="5F49E585CF5F4DAF8585C5E9AE4DBE1F">
    <w:name w:val="5F49E585CF5F4DAF8585C5E9AE4DBE1F"/>
    <w:rsid w:val="002D2404"/>
  </w:style>
  <w:style w:type="paragraph" w:customStyle="1" w:styleId="A86C3B04DDA746F0ACE2274A874B55DD">
    <w:name w:val="A86C3B04DDA746F0ACE2274A874B55DD"/>
    <w:rsid w:val="002D2404"/>
  </w:style>
  <w:style w:type="paragraph" w:customStyle="1" w:styleId="112BA54488ED4FB3A93F7C0EAB07C924">
    <w:name w:val="112BA54488ED4FB3A93F7C0EAB07C924"/>
    <w:rsid w:val="002D2404"/>
  </w:style>
  <w:style w:type="paragraph" w:customStyle="1" w:styleId="4AA73DDC4F464FB8B691FD07B9147B35">
    <w:name w:val="4AA73DDC4F464FB8B691FD07B9147B35"/>
    <w:rsid w:val="002D2404"/>
  </w:style>
  <w:style w:type="paragraph" w:customStyle="1" w:styleId="4914ACCF5F3E452A9CE62B063F48356B">
    <w:name w:val="4914ACCF5F3E452A9CE62B063F48356B"/>
    <w:rsid w:val="002D2404"/>
  </w:style>
  <w:style w:type="paragraph" w:customStyle="1" w:styleId="D54B1F12D4DA490D8B01A96AE223F629">
    <w:name w:val="D54B1F12D4DA490D8B01A96AE223F629"/>
    <w:rsid w:val="002D2404"/>
  </w:style>
  <w:style w:type="paragraph" w:customStyle="1" w:styleId="15A3B9B6822042B9B664550B9B8FA4A1">
    <w:name w:val="15A3B9B6822042B9B664550B9B8FA4A1"/>
    <w:rsid w:val="002D2404"/>
  </w:style>
  <w:style w:type="paragraph" w:customStyle="1" w:styleId="6C0439737FB9480FA2DBA5F7DF1963F7">
    <w:name w:val="6C0439737FB9480FA2DBA5F7DF1963F7"/>
    <w:rsid w:val="002D2404"/>
  </w:style>
  <w:style w:type="paragraph" w:customStyle="1" w:styleId="B69FA0A545134EFAB66AD319F5BDD2C8">
    <w:name w:val="B69FA0A545134EFAB66AD319F5BDD2C8"/>
    <w:rsid w:val="002D2404"/>
  </w:style>
  <w:style w:type="paragraph" w:customStyle="1" w:styleId="D1A8D0E64860477C9E080C9BCCB08003">
    <w:name w:val="D1A8D0E64860477C9E080C9BCCB08003"/>
    <w:rsid w:val="002D2404"/>
  </w:style>
  <w:style w:type="paragraph" w:customStyle="1" w:styleId="6B1A83914EAB496BB4EC464176CA4953">
    <w:name w:val="6B1A83914EAB496BB4EC464176CA4953"/>
    <w:rsid w:val="002D2404"/>
  </w:style>
  <w:style w:type="paragraph" w:customStyle="1" w:styleId="CFDD68D681FF45CE86018F0A05899A32">
    <w:name w:val="CFDD68D681FF45CE86018F0A05899A32"/>
    <w:rsid w:val="002D2404"/>
  </w:style>
  <w:style w:type="paragraph" w:customStyle="1" w:styleId="65CF800C5274410C971602A7CEC196F0">
    <w:name w:val="65CF800C5274410C971602A7CEC196F0"/>
    <w:rsid w:val="002D2404"/>
  </w:style>
  <w:style w:type="paragraph" w:customStyle="1" w:styleId="B5A9C8BDC5434BC7BC53B53A06F82D57">
    <w:name w:val="B5A9C8BDC5434BC7BC53B53A06F82D57"/>
    <w:rsid w:val="002D2404"/>
  </w:style>
  <w:style w:type="paragraph" w:customStyle="1" w:styleId="FC8EE8A0E89043DDAE70BFF70B1580D8">
    <w:name w:val="FC8EE8A0E89043DDAE70BFF70B1580D8"/>
    <w:rsid w:val="002D2404"/>
  </w:style>
  <w:style w:type="paragraph" w:customStyle="1" w:styleId="F9D77814F2F3494A8BBD84BA89FB9E9A">
    <w:name w:val="F9D77814F2F3494A8BBD84BA89FB9E9A"/>
    <w:rsid w:val="002D2404"/>
  </w:style>
  <w:style w:type="paragraph" w:customStyle="1" w:styleId="9CC4451014CB44088B08E4853E784A6D">
    <w:name w:val="9CC4451014CB44088B08E4853E784A6D"/>
    <w:rsid w:val="002D2404"/>
  </w:style>
  <w:style w:type="paragraph" w:customStyle="1" w:styleId="B29CC105E8B8421DA41ED42745528978">
    <w:name w:val="B29CC105E8B8421DA41ED42745528978"/>
    <w:rsid w:val="002D2404"/>
  </w:style>
  <w:style w:type="paragraph" w:customStyle="1" w:styleId="267F5131A61D4ABF93C60AF3889ABB4C">
    <w:name w:val="267F5131A61D4ABF93C60AF3889ABB4C"/>
    <w:rsid w:val="002D2404"/>
  </w:style>
  <w:style w:type="paragraph" w:customStyle="1" w:styleId="04247BADC70C4B4A9B7D3458C0F275C6">
    <w:name w:val="04247BADC70C4B4A9B7D3458C0F275C6"/>
    <w:rsid w:val="002D2404"/>
  </w:style>
  <w:style w:type="paragraph" w:customStyle="1" w:styleId="0010F51208A54BF8B5ABAF66A7F31F8E">
    <w:name w:val="0010F51208A54BF8B5ABAF66A7F31F8E"/>
    <w:rsid w:val="002D2404"/>
  </w:style>
  <w:style w:type="paragraph" w:customStyle="1" w:styleId="85937CBD21C04B199B9B6EDA3C82F14F">
    <w:name w:val="85937CBD21C04B199B9B6EDA3C82F14F"/>
    <w:rsid w:val="002D2404"/>
  </w:style>
  <w:style w:type="paragraph" w:customStyle="1" w:styleId="10CCFFEC26AA40A58CD5A6FD7C3E10B0">
    <w:name w:val="10CCFFEC26AA40A58CD5A6FD7C3E10B0"/>
    <w:rsid w:val="002D2404"/>
  </w:style>
  <w:style w:type="paragraph" w:customStyle="1" w:styleId="DDD5BFB5678646A2BF5795C7804100F3">
    <w:name w:val="DDD5BFB5678646A2BF5795C7804100F3"/>
    <w:rsid w:val="002D2404"/>
  </w:style>
  <w:style w:type="paragraph" w:customStyle="1" w:styleId="879FFCDE496141BDAB427260D491CD26">
    <w:name w:val="879FFCDE496141BDAB427260D491CD26"/>
    <w:rsid w:val="002D2404"/>
  </w:style>
  <w:style w:type="paragraph" w:customStyle="1" w:styleId="E24649456E5A48789CF21D7E6C44EA70">
    <w:name w:val="E24649456E5A48789CF21D7E6C44EA70"/>
    <w:rsid w:val="002D2404"/>
  </w:style>
  <w:style w:type="paragraph" w:customStyle="1" w:styleId="FBDE4B9C0361425D922A73982C964D76">
    <w:name w:val="FBDE4B9C0361425D922A73982C964D76"/>
    <w:rsid w:val="002D2404"/>
  </w:style>
  <w:style w:type="paragraph" w:customStyle="1" w:styleId="C61637EF315C46689DA920356A541E42">
    <w:name w:val="C61637EF315C46689DA920356A541E42"/>
    <w:rsid w:val="002D2404"/>
  </w:style>
  <w:style w:type="paragraph" w:customStyle="1" w:styleId="05D1E618D5E34D9085005C993E053347">
    <w:name w:val="05D1E618D5E34D9085005C993E053347"/>
    <w:rsid w:val="002D2404"/>
  </w:style>
  <w:style w:type="paragraph" w:customStyle="1" w:styleId="7973A9B4E5414AB4B34D82F0121D4159">
    <w:name w:val="7973A9B4E5414AB4B34D82F0121D4159"/>
    <w:rsid w:val="002D2404"/>
  </w:style>
  <w:style w:type="paragraph" w:customStyle="1" w:styleId="407306DFA7954C1284A87DC389F599B3">
    <w:name w:val="407306DFA7954C1284A87DC389F599B3"/>
    <w:rsid w:val="002D2404"/>
  </w:style>
  <w:style w:type="paragraph" w:customStyle="1" w:styleId="5E10A4CBD17D42BDAA6C5782DC2871FB">
    <w:name w:val="5E10A4CBD17D42BDAA6C5782DC2871FB"/>
    <w:rsid w:val="002D2404"/>
  </w:style>
  <w:style w:type="paragraph" w:customStyle="1" w:styleId="E1ACF61529CF4E9B807EB37F6A10C840">
    <w:name w:val="E1ACF61529CF4E9B807EB37F6A10C840"/>
    <w:rsid w:val="002D2404"/>
  </w:style>
  <w:style w:type="paragraph" w:customStyle="1" w:styleId="848F3C5DE3AB49A08C32822558A6FAF5">
    <w:name w:val="848F3C5DE3AB49A08C32822558A6FAF5"/>
    <w:rsid w:val="002D2404"/>
  </w:style>
  <w:style w:type="paragraph" w:customStyle="1" w:styleId="C268D02B64B94244B59D02D6B400FDC0">
    <w:name w:val="C268D02B64B94244B59D02D6B400FDC0"/>
    <w:rsid w:val="002D2404"/>
  </w:style>
  <w:style w:type="paragraph" w:customStyle="1" w:styleId="A92F88E433DB4354B4AE009499AEC1D2">
    <w:name w:val="A92F88E433DB4354B4AE009499AEC1D2"/>
    <w:rsid w:val="002D2404"/>
  </w:style>
  <w:style w:type="paragraph" w:customStyle="1" w:styleId="38DFAD58C57A444EBBE25C9CD2BBBFC2">
    <w:name w:val="38DFAD58C57A444EBBE25C9CD2BBBFC2"/>
    <w:rsid w:val="002D2404"/>
  </w:style>
  <w:style w:type="paragraph" w:customStyle="1" w:styleId="1A29786E38734E919DF0FF1BFBE7546C">
    <w:name w:val="1A29786E38734E919DF0FF1BFBE7546C"/>
    <w:rsid w:val="002D2404"/>
  </w:style>
  <w:style w:type="paragraph" w:customStyle="1" w:styleId="234200A11DBD4047892E20B89B4BD7C5">
    <w:name w:val="234200A11DBD4047892E20B89B4BD7C5"/>
    <w:rsid w:val="002D2404"/>
  </w:style>
  <w:style w:type="paragraph" w:customStyle="1" w:styleId="D337D2B514E3476289E7DD8764492DB7">
    <w:name w:val="D337D2B514E3476289E7DD8764492DB7"/>
    <w:rsid w:val="002D2404"/>
  </w:style>
  <w:style w:type="paragraph" w:customStyle="1" w:styleId="024075E2D06B43528EE689C3096A50E8">
    <w:name w:val="024075E2D06B43528EE689C3096A50E8"/>
    <w:rsid w:val="002D2404"/>
  </w:style>
  <w:style w:type="paragraph" w:customStyle="1" w:styleId="226DFAB9AD4742FA81E7C61576E6EB3C">
    <w:name w:val="226DFAB9AD4742FA81E7C61576E6EB3C"/>
    <w:rsid w:val="002D2404"/>
  </w:style>
  <w:style w:type="paragraph" w:customStyle="1" w:styleId="AC42738186624F5793C4AB1AA7F23CA1">
    <w:name w:val="AC42738186624F5793C4AB1AA7F23CA1"/>
    <w:rsid w:val="002D2404"/>
  </w:style>
  <w:style w:type="paragraph" w:customStyle="1" w:styleId="31133DDAD9A74527AC81342F4EA2548B">
    <w:name w:val="31133DDAD9A74527AC81342F4EA2548B"/>
    <w:rsid w:val="002D2404"/>
  </w:style>
  <w:style w:type="paragraph" w:customStyle="1" w:styleId="6094760C9CB2468EBAF0FE1606ED024E">
    <w:name w:val="6094760C9CB2468EBAF0FE1606ED024E"/>
    <w:rsid w:val="002D2404"/>
  </w:style>
  <w:style w:type="paragraph" w:customStyle="1" w:styleId="15135A002BDA4FB6B111557113342104">
    <w:name w:val="15135A002BDA4FB6B111557113342104"/>
    <w:rsid w:val="002D2404"/>
  </w:style>
  <w:style w:type="paragraph" w:customStyle="1" w:styleId="98273CA609934856BF797731E1C8FBB2">
    <w:name w:val="98273CA609934856BF797731E1C8FBB2"/>
    <w:rsid w:val="002D2404"/>
  </w:style>
  <w:style w:type="paragraph" w:customStyle="1" w:styleId="10157F2CA69047B1AD74CE8CA89EB1EB">
    <w:name w:val="10157F2CA69047B1AD74CE8CA89EB1EB"/>
    <w:rsid w:val="002D2404"/>
  </w:style>
  <w:style w:type="paragraph" w:customStyle="1" w:styleId="D540D75A118740B7B9E22F2B5ADCDDD9">
    <w:name w:val="D540D75A118740B7B9E22F2B5ADCDDD9"/>
    <w:rsid w:val="002D2404"/>
  </w:style>
  <w:style w:type="paragraph" w:customStyle="1" w:styleId="7565FCA0E6A54A63B337819A2C74D571">
    <w:name w:val="7565FCA0E6A54A63B337819A2C74D571"/>
    <w:rsid w:val="002D2404"/>
  </w:style>
  <w:style w:type="paragraph" w:customStyle="1" w:styleId="A55B409C5D5F44AC9407AD78FF155904">
    <w:name w:val="A55B409C5D5F44AC9407AD78FF155904"/>
    <w:rsid w:val="002D2404"/>
  </w:style>
  <w:style w:type="paragraph" w:customStyle="1" w:styleId="6C0E0659145F445CA1FD9DF6A8A62F0D">
    <w:name w:val="6C0E0659145F445CA1FD9DF6A8A62F0D"/>
    <w:rsid w:val="002D2404"/>
  </w:style>
  <w:style w:type="paragraph" w:customStyle="1" w:styleId="B1B3ADC1A78D4AE482F10EF5EA941B18">
    <w:name w:val="B1B3ADC1A78D4AE482F10EF5EA941B18"/>
    <w:rsid w:val="002D2404"/>
  </w:style>
  <w:style w:type="paragraph" w:customStyle="1" w:styleId="BB6470540D41407A972DA341AFE8AFEC">
    <w:name w:val="BB6470540D41407A972DA341AFE8AFEC"/>
    <w:rsid w:val="002D2404"/>
  </w:style>
  <w:style w:type="paragraph" w:customStyle="1" w:styleId="52C20236EB8B4812B00738E368CBCAB7">
    <w:name w:val="52C20236EB8B4812B00738E368CBCAB7"/>
    <w:rsid w:val="002D2404"/>
  </w:style>
  <w:style w:type="paragraph" w:customStyle="1" w:styleId="E658D88BE37B4AE1B6DEE7816C2532C2">
    <w:name w:val="E658D88BE37B4AE1B6DEE7816C2532C2"/>
    <w:rsid w:val="002D2404"/>
  </w:style>
  <w:style w:type="paragraph" w:customStyle="1" w:styleId="E52000D3CD6A4C26A6195E98E0CA5854">
    <w:name w:val="E52000D3CD6A4C26A6195E98E0CA5854"/>
    <w:rsid w:val="002D2404"/>
  </w:style>
  <w:style w:type="paragraph" w:customStyle="1" w:styleId="993D7A95F5884FA49D9CFC99E76FF5F7">
    <w:name w:val="993D7A95F5884FA49D9CFC99E76FF5F7"/>
    <w:rsid w:val="002D2404"/>
  </w:style>
  <w:style w:type="paragraph" w:customStyle="1" w:styleId="3C8841898F014F0AB29669108CEA017E">
    <w:name w:val="3C8841898F014F0AB29669108CEA017E"/>
    <w:rsid w:val="002D2404"/>
  </w:style>
  <w:style w:type="paragraph" w:customStyle="1" w:styleId="7DA45F2920F542DC8BB642AFE89960BB">
    <w:name w:val="7DA45F2920F542DC8BB642AFE89960BB"/>
    <w:rsid w:val="002D2404"/>
  </w:style>
  <w:style w:type="paragraph" w:customStyle="1" w:styleId="A4DD2202A9E94FE89CB0A37C44C749CE">
    <w:name w:val="A4DD2202A9E94FE89CB0A37C44C749CE"/>
    <w:rsid w:val="002D2404"/>
  </w:style>
  <w:style w:type="paragraph" w:customStyle="1" w:styleId="147CA1DE5F824D7CB386C9DBC38DD1AE">
    <w:name w:val="147CA1DE5F824D7CB386C9DBC38DD1AE"/>
    <w:rsid w:val="002D2404"/>
  </w:style>
  <w:style w:type="paragraph" w:customStyle="1" w:styleId="FC977AE655EB4333BD6589AD0A7702BB">
    <w:name w:val="FC977AE655EB4333BD6589AD0A7702BB"/>
    <w:rsid w:val="002D2404"/>
  </w:style>
  <w:style w:type="paragraph" w:customStyle="1" w:styleId="2C762B8CE3734F5BA23A5718FE32A42E">
    <w:name w:val="2C762B8CE3734F5BA23A5718FE32A42E"/>
    <w:rsid w:val="002D2404"/>
  </w:style>
  <w:style w:type="paragraph" w:customStyle="1" w:styleId="EC6CAA606CF04A3A9D365B47D3836F24">
    <w:name w:val="EC6CAA606CF04A3A9D365B47D3836F24"/>
    <w:rsid w:val="002D2404"/>
  </w:style>
  <w:style w:type="paragraph" w:customStyle="1" w:styleId="58A1F1FBAA18447984E9A0C5B311D41B">
    <w:name w:val="58A1F1FBAA18447984E9A0C5B311D41B"/>
    <w:rsid w:val="002D2404"/>
  </w:style>
  <w:style w:type="paragraph" w:customStyle="1" w:styleId="D4CD354AA38840238B992C0A104CE247">
    <w:name w:val="D4CD354AA38840238B992C0A104CE247"/>
    <w:rsid w:val="002D2404"/>
  </w:style>
  <w:style w:type="paragraph" w:customStyle="1" w:styleId="1AF9D60A8F2C4E47BEBE7CB3F6E8C42D">
    <w:name w:val="1AF9D60A8F2C4E47BEBE7CB3F6E8C42D"/>
    <w:rsid w:val="002D2404"/>
  </w:style>
  <w:style w:type="paragraph" w:customStyle="1" w:styleId="E258F0C3EF6C4148A69B16E1E15434F7">
    <w:name w:val="E258F0C3EF6C4148A69B16E1E15434F7"/>
    <w:rsid w:val="002D2404"/>
  </w:style>
  <w:style w:type="paragraph" w:customStyle="1" w:styleId="423D9D76A3C54289B71A216946360E20">
    <w:name w:val="423D9D76A3C54289B71A216946360E20"/>
    <w:rsid w:val="002D2404"/>
  </w:style>
  <w:style w:type="paragraph" w:customStyle="1" w:styleId="54D82EC321E74865B07F5C0175E6BB98">
    <w:name w:val="54D82EC321E74865B07F5C0175E6BB98"/>
    <w:rsid w:val="002D2404"/>
  </w:style>
  <w:style w:type="paragraph" w:customStyle="1" w:styleId="8792B3203A4241749A10752E6AD1BBF2">
    <w:name w:val="8792B3203A4241749A10752E6AD1BBF2"/>
    <w:rsid w:val="002D2404"/>
  </w:style>
  <w:style w:type="paragraph" w:customStyle="1" w:styleId="2ABF6E5F5F00417A8B660B5DD93924B9">
    <w:name w:val="2ABF6E5F5F00417A8B660B5DD93924B9"/>
    <w:rsid w:val="002D2404"/>
  </w:style>
  <w:style w:type="paragraph" w:customStyle="1" w:styleId="739A07C128EA4E3A87A80BC90968DBC8">
    <w:name w:val="739A07C128EA4E3A87A80BC90968DBC8"/>
    <w:rsid w:val="002D2404"/>
  </w:style>
  <w:style w:type="paragraph" w:customStyle="1" w:styleId="84CE92EF0B104E8F8184EAEAFB1A51FD">
    <w:name w:val="84CE92EF0B104E8F8184EAEAFB1A51FD"/>
    <w:rsid w:val="002D2404"/>
  </w:style>
  <w:style w:type="paragraph" w:customStyle="1" w:styleId="6227176DD81742B0B037CB71278BDA1D">
    <w:name w:val="6227176DD81742B0B037CB71278BDA1D"/>
    <w:rsid w:val="002D2404"/>
  </w:style>
  <w:style w:type="paragraph" w:customStyle="1" w:styleId="217E9760B9804810AE51FE0C5B9CAFE5">
    <w:name w:val="217E9760B9804810AE51FE0C5B9CAFE5"/>
    <w:rsid w:val="002D2404"/>
  </w:style>
  <w:style w:type="paragraph" w:customStyle="1" w:styleId="62225FF794FA435B8D63F6BE8665A9EC">
    <w:name w:val="62225FF794FA435B8D63F6BE8665A9EC"/>
    <w:rsid w:val="002D2404"/>
  </w:style>
  <w:style w:type="paragraph" w:customStyle="1" w:styleId="CD56DDF4F4984DACB13E1A4D015E6A08">
    <w:name w:val="CD56DDF4F4984DACB13E1A4D015E6A08"/>
    <w:rsid w:val="002D2404"/>
  </w:style>
  <w:style w:type="paragraph" w:customStyle="1" w:styleId="45C6C20417C34383B1E779D88334B98D">
    <w:name w:val="45C6C20417C34383B1E779D88334B98D"/>
    <w:rsid w:val="002D2404"/>
  </w:style>
  <w:style w:type="paragraph" w:customStyle="1" w:styleId="579ED54317224825B79D733CC65CB637">
    <w:name w:val="579ED54317224825B79D733CC65CB637"/>
    <w:rsid w:val="002D2404"/>
  </w:style>
  <w:style w:type="paragraph" w:customStyle="1" w:styleId="054EC57280BD4FFC98845F15F2533157">
    <w:name w:val="054EC57280BD4FFC98845F15F2533157"/>
    <w:rsid w:val="002D2404"/>
  </w:style>
  <w:style w:type="paragraph" w:customStyle="1" w:styleId="B1982818F4AF473F98DAC5173C117274">
    <w:name w:val="B1982818F4AF473F98DAC5173C117274"/>
    <w:rsid w:val="002D2404"/>
  </w:style>
  <w:style w:type="paragraph" w:customStyle="1" w:styleId="2AD15129B9DC452589F14CBFBBB86E95">
    <w:name w:val="2AD15129B9DC452589F14CBFBBB86E95"/>
    <w:rsid w:val="002D2404"/>
  </w:style>
  <w:style w:type="paragraph" w:customStyle="1" w:styleId="533567491B8D420EAC377538089A3980">
    <w:name w:val="533567491B8D420EAC377538089A3980"/>
    <w:rsid w:val="002D2404"/>
  </w:style>
  <w:style w:type="paragraph" w:customStyle="1" w:styleId="362BA51FBFCD43B68450696CB6C59845">
    <w:name w:val="362BA51FBFCD43B68450696CB6C59845"/>
    <w:rsid w:val="002D2404"/>
  </w:style>
  <w:style w:type="paragraph" w:customStyle="1" w:styleId="56351186CAE344E4B012B11283D257E6">
    <w:name w:val="56351186CAE344E4B012B11283D257E6"/>
    <w:rsid w:val="002D2404"/>
  </w:style>
  <w:style w:type="paragraph" w:customStyle="1" w:styleId="3886E7BFB9FD42598C5E2F8A506E48E1">
    <w:name w:val="3886E7BFB9FD42598C5E2F8A506E48E1"/>
    <w:rsid w:val="002D2404"/>
  </w:style>
  <w:style w:type="paragraph" w:customStyle="1" w:styleId="64C3C785E9E942DC9CECCA6DC960CA78">
    <w:name w:val="64C3C785E9E942DC9CECCA6DC960CA78"/>
    <w:rsid w:val="002D2404"/>
  </w:style>
  <w:style w:type="paragraph" w:customStyle="1" w:styleId="0D5D0AF8C3D74BB7A9DDA61EE9DF6A1E">
    <w:name w:val="0D5D0AF8C3D74BB7A9DDA61EE9DF6A1E"/>
    <w:rsid w:val="002D2404"/>
  </w:style>
  <w:style w:type="paragraph" w:customStyle="1" w:styleId="B2AED149EDAC47A8B538D464A6AB3B5D">
    <w:name w:val="B2AED149EDAC47A8B538D464A6AB3B5D"/>
    <w:rsid w:val="002D2404"/>
  </w:style>
  <w:style w:type="paragraph" w:customStyle="1" w:styleId="E43BBB7158A947189E1D8202E846F024">
    <w:name w:val="E43BBB7158A947189E1D8202E846F024"/>
    <w:rsid w:val="002D2404"/>
  </w:style>
  <w:style w:type="paragraph" w:customStyle="1" w:styleId="579839E488EF4672A4F8BF3A7E258E8C">
    <w:name w:val="579839E488EF4672A4F8BF3A7E258E8C"/>
    <w:rsid w:val="002D2404"/>
  </w:style>
  <w:style w:type="paragraph" w:customStyle="1" w:styleId="0114C2B620D14C5BADFDAD3A1203AF5E">
    <w:name w:val="0114C2B620D14C5BADFDAD3A1203AF5E"/>
    <w:rsid w:val="002D2404"/>
  </w:style>
  <w:style w:type="paragraph" w:customStyle="1" w:styleId="DCDF0D6DF8084009B50F677FB7E2C32D">
    <w:name w:val="DCDF0D6DF8084009B50F677FB7E2C32D"/>
    <w:rsid w:val="002D2404"/>
  </w:style>
  <w:style w:type="paragraph" w:customStyle="1" w:styleId="82B756FD84C74F6A9DE46081F707BE88">
    <w:name w:val="82B756FD84C74F6A9DE46081F707BE88"/>
    <w:rsid w:val="002D2404"/>
  </w:style>
  <w:style w:type="paragraph" w:customStyle="1" w:styleId="4C27D8A0094842ED8A49DCE42786E9B1">
    <w:name w:val="4C27D8A0094842ED8A49DCE42786E9B1"/>
    <w:rsid w:val="002D2404"/>
  </w:style>
  <w:style w:type="paragraph" w:customStyle="1" w:styleId="3FF187BF6E3F4CD4ACF612E82EECF5A0">
    <w:name w:val="3FF187BF6E3F4CD4ACF612E82EECF5A0"/>
    <w:rsid w:val="002D2404"/>
  </w:style>
  <w:style w:type="paragraph" w:customStyle="1" w:styleId="1CD0A0F6EDD7495AB491F1F9A8011CA6">
    <w:name w:val="1CD0A0F6EDD7495AB491F1F9A8011CA6"/>
    <w:rsid w:val="002D2404"/>
  </w:style>
  <w:style w:type="paragraph" w:customStyle="1" w:styleId="9212190791264BBB8B754E5257BA3937">
    <w:name w:val="9212190791264BBB8B754E5257BA3937"/>
    <w:rsid w:val="002D2404"/>
  </w:style>
  <w:style w:type="paragraph" w:customStyle="1" w:styleId="26FED1AAEE344190B7E5F14078CE41A8">
    <w:name w:val="26FED1AAEE344190B7E5F14078CE41A8"/>
    <w:rsid w:val="002D2404"/>
  </w:style>
  <w:style w:type="paragraph" w:customStyle="1" w:styleId="F6CCF58C8B324D6E875CBDE9108ABDD7">
    <w:name w:val="F6CCF58C8B324D6E875CBDE9108ABDD7"/>
    <w:rsid w:val="002D2404"/>
  </w:style>
  <w:style w:type="paragraph" w:customStyle="1" w:styleId="8362955896FA46C8B47CDACF16D50F78">
    <w:name w:val="8362955896FA46C8B47CDACF16D50F78"/>
    <w:rsid w:val="002D2404"/>
  </w:style>
  <w:style w:type="paragraph" w:customStyle="1" w:styleId="EB905C562BE143918E3CC1BDFBA74CCC">
    <w:name w:val="EB905C562BE143918E3CC1BDFBA74CCC"/>
    <w:rsid w:val="002D2404"/>
  </w:style>
  <w:style w:type="paragraph" w:customStyle="1" w:styleId="8848A9D0276242E2A4E53E8DA5D74FA8">
    <w:name w:val="8848A9D0276242E2A4E53E8DA5D74FA8"/>
    <w:rsid w:val="002D2404"/>
  </w:style>
  <w:style w:type="paragraph" w:customStyle="1" w:styleId="37E3B92B995D4AA09D7A94AC70E108A9">
    <w:name w:val="37E3B92B995D4AA09D7A94AC70E108A9"/>
    <w:rsid w:val="002D2404"/>
  </w:style>
  <w:style w:type="paragraph" w:customStyle="1" w:styleId="6BCBEDA2AD00401CBC56CEC7E62A97C5">
    <w:name w:val="6BCBEDA2AD00401CBC56CEC7E62A97C5"/>
    <w:rsid w:val="002D2404"/>
  </w:style>
  <w:style w:type="paragraph" w:customStyle="1" w:styleId="8DF0B030A12240E5BC74E9ECDB8E7621">
    <w:name w:val="8DF0B030A12240E5BC74E9ECDB8E7621"/>
    <w:rsid w:val="002D2404"/>
  </w:style>
  <w:style w:type="paragraph" w:customStyle="1" w:styleId="2DD78951DFC04B9CAB37EE83D5322829">
    <w:name w:val="2DD78951DFC04B9CAB37EE83D5322829"/>
    <w:rsid w:val="002D2404"/>
  </w:style>
  <w:style w:type="paragraph" w:customStyle="1" w:styleId="BBCBAE35094849AF92F564760E27B76B">
    <w:name w:val="BBCBAE35094849AF92F564760E27B76B"/>
    <w:rsid w:val="002D2404"/>
  </w:style>
  <w:style w:type="paragraph" w:customStyle="1" w:styleId="E629E27F65614F51940CE7D4A35972FD">
    <w:name w:val="E629E27F65614F51940CE7D4A35972FD"/>
    <w:rsid w:val="002D2404"/>
  </w:style>
  <w:style w:type="paragraph" w:customStyle="1" w:styleId="3FD6D24D4CCC42598DEFC64290F7EC76">
    <w:name w:val="3FD6D24D4CCC42598DEFC64290F7EC76"/>
    <w:rsid w:val="002D2404"/>
  </w:style>
  <w:style w:type="paragraph" w:customStyle="1" w:styleId="C465B4C1B6D74F2F9AD8C07E423C070B">
    <w:name w:val="C465B4C1B6D74F2F9AD8C07E423C070B"/>
    <w:rsid w:val="002D2404"/>
  </w:style>
  <w:style w:type="paragraph" w:customStyle="1" w:styleId="9016E6E0F4FF4B4E8529DF4D52124FF2">
    <w:name w:val="9016E6E0F4FF4B4E8529DF4D52124FF2"/>
    <w:rsid w:val="002D2404"/>
  </w:style>
  <w:style w:type="paragraph" w:customStyle="1" w:styleId="DF37FDF8C2F64110B0498AFB3674914D">
    <w:name w:val="DF37FDF8C2F64110B0498AFB3674914D"/>
    <w:rsid w:val="002D2404"/>
  </w:style>
  <w:style w:type="paragraph" w:customStyle="1" w:styleId="FDF2C09321B34F0CA66F8F7A7627B9C3">
    <w:name w:val="FDF2C09321B34F0CA66F8F7A7627B9C3"/>
    <w:rsid w:val="002D2404"/>
  </w:style>
  <w:style w:type="paragraph" w:customStyle="1" w:styleId="61C669D9B25941338FE6CF9310FBABFB">
    <w:name w:val="61C669D9B25941338FE6CF9310FBABFB"/>
    <w:rsid w:val="002D2404"/>
  </w:style>
  <w:style w:type="paragraph" w:customStyle="1" w:styleId="378FFC34EC8C4BEDB7B3D89FBBE6DF56">
    <w:name w:val="378FFC34EC8C4BEDB7B3D89FBBE6DF56"/>
    <w:rsid w:val="002D2404"/>
  </w:style>
  <w:style w:type="paragraph" w:customStyle="1" w:styleId="8FF2314BFB1F4E77897235E1B045962C">
    <w:name w:val="8FF2314BFB1F4E77897235E1B045962C"/>
    <w:rsid w:val="002D2404"/>
  </w:style>
  <w:style w:type="paragraph" w:customStyle="1" w:styleId="B6E0609A4AE747ED8CD0016FBE83FA8E">
    <w:name w:val="B6E0609A4AE747ED8CD0016FBE83FA8E"/>
    <w:rsid w:val="002D2404"/>
  </w:style>
  <w:style w:type="paragraph" w:customStyle="1" w:styleId="9C23C5BCE6FA413EB64E0ADBDDD84221">
    <w:name w:val="9C23C5BCE6FA413EB64E0ADBDDD84221"/>
    <w:rsid w:val="002D2404"/>
  </w:style>
  <w:style w:type="paragraph" w:customStyle="1" w:styleId="ED522963C4544D988B16FA1373C49852">
    <w:name w:val="ED522963C4544D988B16FA1373C49852"/>
    <w:rsid w:val="002D2404"/>
  </w:style>
  <w:style w:type="paragraph" w:customStyle="1" w:styleId="A178382A5F424F8A944CC8A7C0E93587">
    <w:name w:val="A178382A5F424F8A944CC8A7C0E93587"/>
    <w:rsid w:val="002D2404"/>
  </w:style>
  <w:style w:type="paragraph" w:customStyle="1" w:styleId="D09B35D4EF00436BACF9CE19810A5C48">
    <w:name w:val="D09B35D4EF00436BACF9CE19810A5C48"/>
    <w:rsid w:val="002D2404"/>
  </w:style>
  <w:style w:type="paragraph" w:customStyle="1" w:styleId="ED6FEF1EF67D48178DAE6956140B3CAB">
    <w:name w:val="ED6FEF1EF67D48178DAE6956140B3CAB"/>
    <w:rsid w:val="002D2404"/>
  </w:style>
  <w:style w:type="paragraph" w:customStyle="1" w:styleId="32CB33CEE5754DCC8A619900702B5BE1">
    <w:name w:val="32CB33CEE5754DCC8A619900702B5BE1"/>
    <w:rsid w:val="002D2404"/>
  </w:style>
  <w:style w:type="paragraph" w:customStyle="1" w:styleId="C597A3B9120846E4AF8294D3425807DC">
    <w:name w:val="C597A3B9120846E4AF8294D3425807DC"/>
    <w:rsid w:val="002D2404"/>
  </w:style>
  <w:style w:type="paragraph" w:customStyle="1" w:styleId="C9DFD68756394E86857069550BB008D8">
    <w:name w:val="C9DFD68756394E86857069550BB008D8"/>
    <w:rsid w:val="002D2404"/>
  </w:style>
  <w:style w:type="paragraph" w:customStyle="1" w:styleId="16AD168074A24898B045DE44D9474C77">
    <w:name w:val="16AD168074A24898B045DE44D9474C77"/>
    <w:rsid w:val="002D2404"/>
  </w:style>
  <w:style w:type="paragraph" w:customStyle="1" w:styleId="4FB2B4876ABA4724A1C2284470EC7A94">
    <w:name w:val="4FB2B4876ABA4724A1C2284470EC7A94"/>
    <w:rsid w:val="002D2404"/>
  </w:style>
  <w:style w:type="paragraph" w:customStyle="1" w:styleId="773B5BF143694644AC5B2B4F4AB548E4">
    <w:name w:val="773B5BF143694644AC5B2B4F4AB548E4"/>
    <w:rsid w:val="002D2404"/>
  </w:style>
  <w:style w:type="paragraph" w:customStyle="1" w:styleId="0750822AA9F7478C94A8A8B27015AF3F">
    <w:name w:val="0750822AA9F7478C94A8A8B27015AF3F"/>
    <w:rsid w:val="002D2404"/>
  </w:style>
  <w:style w:type="paragraph" w:customStyle="1" w:styleId="B13A4893D05144DD92B314909B28B103">
    <w:name w:val="B13A4893D05144DD92B314909B28B103"/>
    <w:rsid w:val="002D2404"/>
  </w:style>
  <w:style w:type="paragraph" w:customStyle="1" w:styleId="7B82F98CA2A04060B26F42A3CE54C34D">
    <w:name w:val="7B82F98CA2A04060B26F42A3CE54C34D"/>
    <w:rsid w:val="002D2404"/>
  </w:style>
  <w:style w:type="paragraph" w:customStyle="1" w:styleId="E5032892F8604B75A3199D80BBAC8424">
    <w:name w:val="E5032892F8604B75A3199D80BBAC8424"/>
    <w:rsid w:val="002D2404"/>
  </w:style>
  <w:style w:type="paragraph" w:customStyle="1" w:styleId="6965F8962F434B449DEF8AF972CDC256">
    <w:name w:val="6965F8962F434B449DEF8AF972CDC256"/>
    <w:rsid w:val="002D2404"/>
  </w:style>
  <w:style w:type="paragraph" w:customStyle="1" w:styleId="1566F805E99D48E3A566B7D8834AA9A3">
    <w:name w:val="1566F805E99D48E3A566B7D8834AA9A3"/>
    <w:rsid w:val="002D2404"/>
  </w:style>
  <w:style w:type="paragraph" w:customStyle="1" w:styleId="CA61A431C911429D96A7892A50ECA49C">
    <w:name w:val="CA61A431C911429D96A7892A50ECA49C"/>
    <w:rsid w:val="002D2404"/>
  </w:style>
  <w:style w:type="paragraph" w:customStyle="1" w:styleId="06FD4D54394340F4A7C037A552548FA4">
    <w:name w:val="06FD4D54394340F4A7C037A552548FA4"/>
    <w:rsid w:val="002D2404"/>
  </w:style>
  <w:style w:type="paragraph" w:customStyle="1" w:styleId="6BFD95F3BF2F4F0B8AAA135639401D6D">
    <w:name w:val="6BFD95F3BF2F4F0B8AAA135639401D6D"/>
    <w:rsid w:val="002D2404"/>
  </w:style>
  <w:style w:type="paragraph" w:customStyle="1" w:styleId="9BE24655902C4D7CB705159F8809E3C1">
    <w:name w:val="9BE24655902C4D7CB705159F8809E3C1"/>
    <w:rsid w:val="002D2404"/>
  </w:style>
  <w:style w:type="paragraph" w:customStyle="1" w:styleId="E980CDDDB0934AFEB27FA782BCAF839F">
    <w:name w:val="E980CDDDB0934AFEB27FA782BCAF839F"/>
    <w:rsid w:val="002D2404"/>
  </w:style>
  <w:style w:type="paragraph" w:customStyle="1" w:styleId="260EC4FD9E0844429C2904B393EB4C12">
    <w:name w:val="260EC4FD9E0844429C2904B393EB4C12"/>
    <w:rsid w:val="002D2404"/>
  </w:style>
  <w:style w:type="paragraph" w:customStyle="1" w:styleId="4EC663FA89AB42D1A2870409A7858CCF">
    <w:name w:val="4EC663FA89AB42D1A2870409A7858CCF"/>
    <w:rsid w:val="002D2404"/>
  </w:style>
  <w:style w:type="paragraph" w:customStyle="1" w:styleId="C6917ACD91444C1486B7AF5DD51AD1AA">
    <w:name w:val="C6917ACD91444C1486B7AF5DD51AD1AA"/>
    <w:rsid w:val="002D2404"/>
  </w:style>
  <w:style w:type="paragraph" w:customStyle="1" w:styleId="5D3A06CC988E4C96BADB671CC4E0B814">
    <w:name w:val="5D3A06CC988E4C96BADB671CC4E0B814"/>
    <w:rsid w:val="002D2404"/>
  </w:style>
  <w:style w:type="paragraph" w:customStyle="1" w:styleId="3CAFF5EC180E4B4DA2724DC1392FD85E">
    <w:name w:val="3CAFF5EC180E4B4DA2724DC1392FD85E"/>
    <w:rsid w:val="002D2404"/>
  </w:style>
  <w:style w:type="paragraph" w:customStyle="1" w:styleId="A348995139734347A84307B8C1EE7BC3">
    <w:name w:val="A348995139734347A84307B8C1EE7BC3"/>
    <w:rsid w:val="002D2404"/>
  </w:style>
  <w:style w:type="paragraph" w:customStyle="1" w:styleId="5BF1B7B58E194FF39AFF34BFB7057F80">
    <w:name w:val="5BF1B7B58E194FF39AFF34BFB7057F80"/>
    <w:rsid w:val="002D2404"/>
  </w:style>
  <w:style w:type="paragraph" w:customStyle="1" w:styleId="C82703BA9FC24927A4CC988D105915B2">
    <w:name w:val="C82703BA9FC24927A4CC988D105915B2"/>
    <w:rsid w:val="002D2404"/>
  </w:style>
  <w:style w:type="paragraph" w:customStyle="1" w:styleId="C41668679E994A92AEEF43AFA0B18E01">
    <w:name w:val="C41668679E994A92AEEF43AFA0B18E01"/>
    <w:rsid w:val="002D2404"/>
  </w:style>
  <w:style w:type="paragraph" w:customStyle="1" w:styleId="E9C93F680A324AE5A7C5072B2122EA8C">
    <w:name w:val="E9C93F680A324AE5A7C5072B2122EA8C"/>
    <w:rsid w:val="002D2404"/>
  </w:style>
  <w:style w:type="paragraph" w:customStyle="1" w:styleId="BF373B21467C4A74AC2F05D8AC23A7ED">
    <w:name w:val="BF373B21467C4A74AC2F05D8AC23A7ED"/>
    <w:rsid w:val="002D2404"/>
  </w:style>
  <w:style w:type="paragraph" w:customStyle="1" w:styleId="FDC49811E42740778B8D4B474E3A4200">
    <w:name w:val="FDC49811E42740778B8D4B474E3A4200"/>
    <w:rsid w:val="002D2404"/>
  </w:style>
  <w:style w:type="paragraph" w:customStyle="1" w:styleId="F58E45E37E4D4F3EB32952F55ACA3803">
    <w:name w:val="F58E45E37E4D4F3EB32952F55ACA3803"/>
    <w:rsid w:val="002D2404"/>
  </w:style>
  <w:style w:type="paragraph" w:customStyle="1" w:styleId="2202731EBF3647118243A1FD4E1A87D2">
    <w:name w:val="2202731EBF3647118243A1FD4E1A87D2"/>
    <w:rsid w:val="002D2404"/>
  </w:style>
  <w:style w:type="paragraph" w:customStyle="1" w:styleId="8CB447C541AC42FBAE9F38577E488FCC">
    <w:name w:val="8CB447C541AC42FBAE9F38577E488FCC"/>
    <w:rsid w:val="002D2404"/>
  </w:style>
  <w:style w:type="paragraph" w:customStyle="1" w:styleId="DEE55457E75744C9B59B12774EEA9F78">
    <w:name w:val="DEE55457E75744C9B59B12774EEA9F78"/>
    <w:rsid w:val="002D2404"/>
  </w:style>
  <w:style w:type="paragraph" w:customStyle="1" w:styleId="66A38CBDCD554F4FA1B7F10C138BF379">
    <w:name w:val="66A38CBDCD554F4FA1B7F10C138BF379"/>
    <w:rsid w:val="002D2404"/>
  </w:style>
  <w:style w:type="paragraph" w:customStyle="1" w:styleId="5961B2EF3A424EFDBA76486139512733">
    <w:name w:val="5961B2EF3A424EFDBA76486139512733"/>
    <w:rsid w:val="002D2404"/>
  </w:style>
  <w:style w:type="paragraph" w:customStyle="1" w:styleId="30E0ACC1B3E542599722A1DD2D8AE236">
    <w:name w:val="30E0ACC1B3E542599722A1DD2D8AE236"/>
    <w:rsid w:val="002D2404"/>
  </w:style>
  <w:style w:type="paragraph" w:customStyle="1" w:styleId="56BB02E41D5542ECA2DD6A0EF1313D19">
    <w:name w:val="56BB02E41D5542ECA2DD6A0EF1313D19"/>
    <w:rsid w:val="002D2404"/>
  </w:style>
  <w:style w:type="paragraph" w:customStyle="1" w:styleId="1A97FE1E1F6E4B3EA3A74E3F4F6C8977">
    <w:name w:val="1A97FE1E1F6E4B3EA3A74E3F4F6C8977"/>
    <w:rsid w:val="002D2404"/>
  </w:style>
  <w:style w:type="paragraph" w:customStyle="1" w:styleId="89161609F7E7437FA7E44E1FC3AD8321">
    <w:name w:val="89161609F7E7437FA7E44E1FC3AD8321"/>
    <w:rsid w:val="002D2404"/>
  </w:style>
  <w:style w:type="paragraph" w:customStyle="1" w:styleId="F38CB92081BF49B39C6EB2A1CDC74710">
    <w:name w:val="F38CB92081BF49B39C6EB2A1CDC74710"/>
    <w:rsid w:val="002D2404"/>
  </w:style>
  <w:style w:type="paragraph" w:customStyle="1" w:styleId="B7B0C41B45FB4A678272201AC8AC8910">
    <w:name w:val="B7B0C41B45FB4A678272201AC8AC8910"/>
    <w:rsid w:val="002D2404"/>
  </w:style>
  <w:style w:type="paragraph" w:customStyle="1" w:styleId="2F62F0F207E047E9ADDE3C219AA23DB3">
    <w:name w:val="2F62F0F207E047E9ADDE3C219AA23DB3"/>
    <w:rsid w:val="002D2404"/>
  </w:style>
  <w:style w:type="paragraph" w:customStyle="1" w:styleId="5A84CAC33B3649A185DBDB2C1C79F1B3">
    <w:name w:val="5A84CAC33B3649A185DBDB2C1C79F1B3"/>
    <w:rsid w:val="002D2404"/>
  </w:style>
  <w:style w:type="paragraph" w:customStyle="1" w:styleId="CBEA9211BE494ACD9A966143E73263A6">
    <w:name w:val="CBEA9211BE494ACD9A966143E73263A6"/>
    <w:rsid w:val="002D2404"/>
  </w:style>
  <w:style w:type="paragraph" w:customStyle="1" w:styleId="40DD0639FEB94DF4B52A39D90236E5AA">
    <w:name w:val="40DD0639FEB94DF4B52A39D90236E5AA"/>
    <w:rsid w:val="002D2404"/>
  </w:style>
  <w:style w:type="paragraph" w:customStyle="1" w:styleId="C4BAA98F94684B17ADAF47899FE1F22A">
    <w:name w:val="C4BAA98F94684B17ADAF47899FE1F22A"/>
    <w:rsid w:val="002D2404"/>
  </w:style>
  <w:style w:type="paragraph" w:customStyle="1" w:styleId="27151236AC30459BA09445256C01D589">
    <w:name w:val="27151236AC30459BA09445256C01D589"/>
    <w:rsid w:val="002D2404"/>
  </w:style>
  <w:style w:type="paragraph" w:customStyle="1" w:styleId="25F942C741794CAA80C013E072E2DEE6">
    <w:name w:val="25F942C741794CAA80C013E072E2DEE6"/>
    <w:rsid w:val="002D2404"/>
  </w:style>
  <w:style w:type="paragraph" w:customStyle="1" w:styleId="3EB3F365A6CE46299601ECF40ACA2D2B">
    <w:name w:val="3EB3F365A6CE46299601ECF40ACA2D2B"/>
    <w:rsid w:val="002D2404"/>
  </w:style>
  <w:style w:type="paragraph" w:customStyle="1" w:styleId="5B904A3F70634AC2996F9DFAF4EC597F">
    <w:name w:val="5B904A3F70634AC2996F9DFAF4EC597F"/>
    <w:rsid w:val="002D2404"/>
  </w:style>
  <w:style w:type="paragraph" w:customStyle="1" w:styleId="C5B62C6032B74D84B0B37E6F5A7F9259">
    <w:name w:val="C5B62C6032B74D84B0B37E6F5A7F9259"/>
    <w:rsid w:val="002D2404"/>
  </w:style>
  <w:style w:type="paragraph" w:customStyle="1" w:styleId="9F7E6DD895514F8991061D4D0EB73646">
    <w:name w:val="9F7E6DD895514F8991061D4D0EB73646"/>
    <w:rsid w:val="002D2404"/>
  </w:style>
  <w:style w:type="paragraph" w:customStyle="1" w:styleId="F31F17386ECA47EAAFE57B6C82D4BA9F">
    <w:name w:val="F31F17386ECA47EAAFE57B6C82D4BA9F"/>
    <w:rsid w:val="002D2404"/>
  </w:style>
  <w:style w:type="paragraph" w:customStyle="1" w:styleId="41E8A2D047EB4ECA898A6235C438569A">
    <w:name w:val="41E8A2D047EB4ECA898A6235C438569A"/>
    <w:rsid w:val="002D2404"/>
  </w:style>
  <w:style w:type="paragraph" w:customStyle="1" w:styleId="D2B90BB6E7C9439BBECE896217B214E8">
    <w:name w:val="D2B90BB6E7C9439BBECE896217B214E8"/>
    <w:rsid w:val="002D2404"/>
  </w:style>
  <w:style w:type="paragraph" w:customStyle="1" w:styleId="7527B12316794340ACDF2A1E5D24A465">
    <w:name w:val="7527B12316794340ACDF2A1E5D24A465"/>
    <w:rsid w:val="002D2404"/>
  </w:style>
  <w:style w:type="paragraph" w:customStyle="1" w:styleId="4D272806E03E40D59C6DB8D7F286BD71">
    <w:name w:val="4D272806E03E40D59C6DB8D7F286BD71"/>
    <w:rsid w:val="002D2404"/>
  </w:style>
  <w:style w:type="paragraph" w:customStyle="1" w:styleId="EFA8DB6EF07A47FCB4320D8948C30D9C">
    <w:name w:val="EFA8DB6EF07A47FCB4320D8948C30D9C"/>
    <w:rsid w:val="002D2404"/>
  </w:style>
  <w:style w:type="paragraph" w:customStyle="1" w:styleId="081C887B9ADA4615A83D2D6CF7BAEB55">
    <w:name w:val="081C887B9ADA4615A83D2D6CF7BAEB55"/>
    <w:rsid w:val="002D2404"/>
  </w:style>
  <w:style w:type="paragraph" w:customStyle="1" w:styleId="574CF9BAA41D42C7B3E6AC45DF59D6C9">
    <w:name w:val="574CF9BAA41D42C7B3E6AC45DF59D6C9"/>
    <w:rsid w:val="002D2404"/>
  </w:style>
  <w:style w:type="paragraph" w:customStyle="1" w:styleId="60E384D2E2BD45DDA0F1B661718503DE">
    <w:name w:val="60E384D2E2BD45DDA0F1B661718503DE"/>
    <w:rsid w:val="002D2404"/>
  </w:style>
  <w:style w:type="paragraph" w:customStyle="1" w:styleId="8A3F633568CD4121A5FCED5C46ACE2E6">
    <w:name w:val="8A3F633568CD4121A5FCED5C46ACE2E6"/>
    <w:rsid w:val="002D2404"/>
  </w:style>
  <w:style w:type="paragraph" w:customStyle="1" w:styleId="B5761FFC4782478E8EE65764256D715D">
    <w:name w:val="B5761FFC4782478E8EE65764256D715D"/>
    <w:rsid w:val="002D2404"/>
  </w:style>
  <w:style w:type="paragraph" w:customStyle="1" w:styleId="396225F9165A4A3A900F3D619E932CB9">
    <w:name w:val="396225F9165A4A3A900F3D619E932CB9"/>
    <w:rsid w:val="002D2404"/>
  </w:style>
  <w:style w:type="paragraph" w:customStyle="1" w:styleId="1FB0EB5DDE4F4E36A185FB0E733E3AC2">
    <w:name w:val="1FB0EB5DDE4F4E36A185FB0E733E3AC2"/>
    <w:rsid w:val="002D2404"/>
  </w:style>
  <w:style w:type="paragraph" w:customStyle="1" w:styleId="663A9292071043C7826452CF065ADBA8">
    <w:name w:val="663A9292071043C7826452CF065ADBA8"/>
    <w:rsid w:val="002D2404"/>
  </w:style>
  <w:style w:type="paragraph" w:customStyle="1" w:styleId="31C2581B27F247E6B98A614440756EF2">
    <w:name w:val="31C2581B27F247E6B98A614440756EF2"/>
    <w:rsid w:val="002D2404"/>
  </w:style>
  <w:style w:type="paragraph" w:customStyle="1" w:styleId="884E2A2DB36C42948102FD6088C2A5D0">
    <w:name w:val="884E2A2DB36C42948102FD6088C2A5D0"/>
    <w:rsid w:val="002D2404"/>
  </w:style>
  <w:style w:type="paragraph" w:customStyle="1" w:styleId="960C7992C5ED421A9139B3F2EC4458BB">
    <w:name w:val="960C7992C5ED421A9139B3F2EC4458BB"/>
    <w:rsid w:val="002D2404"/>
  </w:style>
  <w:style w:type="paragraph" w:customStyle="1" w:styleId="F030F8025A8C49D2B5C750E1BF35965C">
    <w:name w:val="F030F8025A8C49D2B5C750E1BF35965C"/>
    <w:rsid w:val="002D2404"/>
  </w:style>
  <w:style w:type="paragraph" w:customStyle="1" w:styleId="2F72C54B473E40C7BED44B6A2F22C693">
    <w:name w:val="2F72C54B473E40C7BED44B6A2F22C693"/>
    <w:rsid w:val="002D2404"/>
  </w:style>
  <w:style w:type="paragraph" w:customStyle="1" w:styleId="500B21D33F13429F82C5412FD8BDABA4">
    <w:name w:val="500B21D33F13429F82C5412FD8BDABA4"/>
    <w:rsid w:val="002D2404"/>
  </w:style>
  <w:style w:type="paragraph" w:customStyle="1" w:styleId="32336A7C26A54552808B4D7D67625F59">
    <w:name w:val="32336A7C26A54552808B4D7D67625F59"/>
    <w:rsid w:val="002D2404"/>
  </w:style>
  <w:style w:type="paragraph" w:customStyle="1" w:styleId="73BD6269375845019C175D7F254100BD">
    <w:name w:val="73BD6269375845019C175D7F254100BD"/>
    <w:rsid w:val="002D2404"/>
  </w:style>
  <w:style w:type="paragraph" w:customStyle="1" w:styleId="879DC6F54410449089CD64CFEE623E30">
    <w:name w:val="879DC6F54410449089CD64CFEE623E30"/>
    <w:rsid w:val="002D2404"/>
  </w:style>
  <w:style w:type="paragraph" w:customStyle="1" w:styleId="78E3F50B21BA47638E32AA5350068F18">
    <w:name w:val="78E3F50B21BA47638E32AA5350068F18"/>
    <w:rsid w:val="002D2404"/>
  </w:style>
  <w:style w:type="paragraph" w:customStyle="1" w:styleId="FC93BF927BF949A2B16EDAD4A344FCAA">
    <w:name w:val="FC93BF927BF949A2B16EDAD4A344FCAA"/>
    <w:rsid w:val="002D2404"/>
  </w:style>
  <w:style w:type="paragraph" w:customStyle="1" w:styleId="CFB34B3097C849B68FE319533C3F5EF5">
    <w:name w:val="CFB34B3097C849B68FE319533C3F5EF5"/>
    <w:rsid w:val="002D2404"/>
  </w:style>
  <w:style w:type="paragraph" w:customStyle="1" w:styleId="D2DB271E5E114F518C596D772FEA201D">
    <w:name w:val="D2DB271E5E114F518C596D772FEA201D"/>
    <w:rsid w:val="002D2404"/>
  </w:style>
  <w:style w:type="paragraph" w:customStyle="1" w:styleId="602571AF6225456AADAC3A2607245998">
    <w:name w:val="602571AF6225456AADAC3A2607245998"/>
    <w:rsid w:val="002D2404"/>
  </w:style>
  <w:style w:type="paragraph" w:customStyle="1" w:styleId="7B6006A899BA4E539C65DD6AE29133EF">
    <w:name w:val="7B6006A899BA4E539C65DD6AE29133EF"/>
    <w:rsid w:val="002D2404"/>
  </w:style>
  <w:style w:type="paragraph" w:customStyle="1" w:styleId="5D717E150A6F4D9B9877F58E26C75B26">
    <w:name w:val="5D717E150A6F4D9B9877F58E26C75B26"/>
    <w:rsid w:val="002D2404"/>
  </w:style>
  <w:style w:type="paragraph" w:customStyle="1" w:styleId="B1BC526CBB7747AAB48BEC5BACEAEACA">
    <w:name w:val="B1BC526CBB7747AAB48BEC5BACEAEACA"/>
    <w:rsid w:val="002D2404"/>
  </w:style>
  <w:style w:type="paragraph" w:customStyle="1" w:styleId="6AF7316584124DDDAC83F33B25A082AC">
    <w:name w:val="6AF7316584124DDDAC83F33B25A082AC"/>
    <w:rsid w:val="002D2404"/>
  </w:style>
  <w:style w:type="paragraph" w:customStyle="1" w:styleId="651AFDCE520F4244A5FFB95BECECD85C">
    <w:name w:val="651AFDCE520F4244A5FFB95BECECD85C"/>
    <w:rsid w:val="002D2404"/>
  </w:style>
  <w:style w:type="paragraph" w:customStyle="1" w:styleId="EED859A9AD434F518027EFBB1FB3D074">
    <w:name w:val="EED859A9AD434F518027EFBB1FB3D074"/>
    <w:rsid w:val="002D2404"/>
  </w:style>
  <w:style w:type="paragraph" w:customStyle="1" w:styleId="30C0704C7EA945FA88D63B011F8D8311">
    <w:name w:val="30C0704C7EA945FA88D63B011F8D8311"/>
    <w:rsid w:val="002D2404"/>
  </w:style>
  <w:style w:type="paragraph" w:customStyle="1" w:styleId="3A20AA428F794BA9BB132E6BBFE12E1F">
    <w:name w:val="3A20AA428F794BA9BB132E6BBFE12E1F"/>
    <w:rsid w:val="002D2404"/>
  </w:style>
  <w:style w:type="paragraph" w:customStyle="1" w:styleId="5134200F9E25496EB512FB57C9D2FF84">
    <w:name w:val="5134200F9E25496EB512FB57C9D2FF84"/>
    <w:rsid w:val="002D2404"/>
  </w:style>
  <w:style w:type="paragraph" w:customStyle="1" w:styleId="89AD9581E554424084D10A6BCCE7A7E2">
    <w:name w:val="89AD9581E554424084D10A6BCCE7A7E2"/>
    <w:rsid w:val="002D2404"/>
  </w:style>
  <w:style w:type="paragraph" w:customStyle="1" w:styleId="4F1C382D74774A18B353EE6A51784AE4">
    <w:name w:val="4F1C382D74774A18B353EE6A51784AE4"/>
    <w:rsid w:val="002D2404"/>
  </w:style>
  <w:style w:type="paragraph" w:customStyle="1" w:styleId="7B438D9D18C242A69AAA6C8C9BA20957">
    <w:name w:val="7B438D9D18C242A69AAA6C8C9BA20957"/>
    <w:rsid w:val="002D2404"/>
  </w:style>
  <w:style w:type="paragraph" w:customStyle="1" w:styleId="D53FFDE1954848079DE455BCF6DF82D7">
    <w:name w:val="D53FFDE1954848079DE455BCF6DF82D7"/>
    <w:rsid w:val="002D2404"/>
  </w:style>
  <w:style w:type="paragraph" w:customStyle="1" w:styleId="5E63FB363FEC431B8DC5108E8152D60B">
    <w:name w:val="5E63FB363FEC431B8DC5108E8152D60B"/>
    <w:rsid w:val="002D2404"/>
  </w:style>
  <w:style w:type="paragraph" w:customStyle="1" w:styleId="4BFC8334BE554F15B28F05F72BC313CE">
    <w:name w:val="4BFC8334BE554F15B28F05F72BC313CE"/>
    <w:rsid w:val="002D2404"/>
  </w:style>
  <w:style w:type="paragraph" w:customStyle="1" w:styleId="CD011FA1A50742E0B270E9792476E701">
    <w:name w:val="CD011FA1A50742E0B270E9792476E701"/>
    <w:rsid w:val="002D2404"/>
  </w:style>
  <w:style w:type="paragraph" w:customStyle="1" w:styleId="61AD506E2116424BB6C98F5F2A5A92AF">
    <w:name w:val="61AD506E2116424BB6C98F5F2A5A92AF"/>
    <w:rsid w:val="002D2404"/>
  </w:style>
  <w:style w:type="paragraph" w:customStyle="1" w:styleId="366E2B4D02454DAB98BAC398DEF08957">
    <w:name w:val="366E2B4D02454DAB98BAC398DEF08957"/>
    <w:rsid w:val="002D2404"/>
  </w:style>
  <w:style w:type="paragraph" w:customStyle="1" w:styleId="D4542FD8750C435EB733417B92E4F4A0">
    <w:name w:val="D4542FD8750C435EB733417B92E4F4A0"/>
    <w:rsid w:val="002D2404"/>
  </w:style>
  <w:style w:type="paragraph" w:customStyle="1" w:styleId="31386828E56F4A2AB1B8E04C4818A436">
    <w:name w:val="31386828E56F4A2AB1B8E04C4818A436"/>
    <w:rsid w:val="002D2404"/>
  </w:style>
  <w:style w:type="paragraph" w:customStyle="1" w:styleId="85BAA00D155E45C185EB0A36963596E2">
    <w:name w:val="85BAA00D155E45C185EB0A36963596E2"/>
    <w:rsid w:val="002D2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F93F-F898-4FBB-BB8B-A4613BE4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SNCC.D.022- Reporte de Lugares Ocupados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Miguelina Lorenzo De Los Santos</cp:lastModifiedBy>
  <cp:revision>2</cp:revision>
  <cp:lastPrinted>2011-03-25T17:43:00Z</cp:lastPrinted>
  <dcterms:created xsi:type="dcterms:W3CDTF">2022-07-25T15:06:00Z</dcterms:created>
  <dcterms:modified xsi:type="dcterms:W3CDTF">2022-07-25T15:06:00Z</dcterms:modified>
</cp:coreProperties>
</file>