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9AA1" w14:textId="0EAE525D" w:rsidR="00535962" w:rsidRPr="00F7167E" w:rsidRDefault="0093478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22BDD0" wp14:editId="4CFFDC2C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80896" w14:textId="77777777"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2BDD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" filled="f" stroked="f">
                <v:textbox inset="0,0,0,0">
                  <w:txbxContent>
                    <w:p w14:paraId="40080896" w14:textId="77777777"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8C1CF" wp14:editId="611545DF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FE58E5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67B5482" wp14:editId="4465BFD1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C1CF"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FE58E5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67B5482" wp14:editId="4465BFD1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190010F" wp14:editId="58D1A63E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F9E23C" w14:textId="77777777"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F03F28" w14:textId="77777777"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0010F"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">
                <v:rect id="Rectangle 23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4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5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7EF9E23C" w14:textId="77777777"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FF03F28" w14:textId="77777777"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C8574A3" wp14:editId="56D88966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BD819" w14:textId="168133C1" w:rsidR="00535962" w:rsidRPr="00535962" w:rsidRDefault="00934787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1BF561" wp14:editId="4C8146AD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7D614" w14:textId="77777777" w:rsidR="0026335F" w:rsidRPr="0026335F" w:rsidRDefault="00FB1A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F561"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" filled="f" stroked="f">
                <v:textbox>
                  <w:txbxContent>
                    <w:p w14:paraId="1657D614" w14:textId="77777777" w:rsidR="0026335F" w:rsidRPr="0026335F" w:rsidRDefault="00FB1A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4DE071C" w14:textId="1E89305E" w:rsidR="00535962" w:rsidRDefault="00934787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A17695" wp14:editId="0E2AE468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C8FF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B1A4D">
                              <w:fldChar w:fldCharType="begin"/>
                            </w:r>
                            <w:r w:rsidR="00FB1A4D">
                              <w:instrText xml:space="preserve"> NUMPAGES   \* MERGEFORMAT </w:instrText>
                            </w:r>
                            <w:r w:rsidR="00FB1A4D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B1A4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7695"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" filled="f" stroked="f">
                <v:textbox>
                  <w:txbxContent>
                    <w:p w14:paraId="532C8FF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B1A4D">
                        <w:fldChar w:fldCharType="begin"/>
                      </w:r>
                      <w:r w:rsidR="00FB1A4D">
                        <w:instrText xml:space="preserve"> NUMPAGES   \* MERGEFORMAT </w:instrText>
                      </w:r>
                      <w:r w:rsidR="00FB1A4D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B1A4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4F24FF" wp14:editId="205E5F5E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7E024" w14:textId="77777777" w:rsidR="002E1412" w:rsidRPr="002E1412" w:rsidRDefault="00FB1A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24FF"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" stroked="f">
                <v:textbox>
                  <w:txbxContent>
                    <w:p w14:paraId="4247E024" w14:textId="77777777" w:rsidR="002E1412" w:rsidRPr="002E1412" w:rsidRDefault="00FB1A4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4C3705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8B9E27F" w14:textId="38988770" w:rsidR="00A640BD" w:rsidRPr="00C66D08" w:rsidRDefault="0093478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B0F92" wp14:editId="5E7138AF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A6E02" w14:textId="77777777"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0F92"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" stroked="f">
                <v:textbox>
                  <w:txbxContent>
                    <w:p w14:paraId="60EA6E02" w14:textId="77777777"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5E32E5CC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1A69DC5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4FFF8687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18D8BB7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4D9C9693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0B497726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1C6C95F1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0CC10DA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536787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75B9610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3CC088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257126A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0E479D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2024D" w14:textId="77777777" w:rsidR="00FB1A4D" w:rsidRDefault="00FB1A4D" w:rsidP="001007E7">
      <w:pPr>
        <w:spacing w:after="0" w:line="240" w:lineRule="auto"/>
      </w:pPr>
      <w:r>
        <w:separator/>
      </w:r>
    </w:p>
  </w:endnote>
  <w:endnote w:type="continuationSeparator" w:id="0">
    <w:p w14:paraId="271FFAB6" w14:textId="77777777" w:rsidR="00FB1A4D" w:rsidRDefault="00FB1A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BE41" w14:textId="6EDB3642" w:rsidR="001007E7" w:rsidRDefault="00934787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09C87" wp14:editId="59D581A3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C7E6F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09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KI5wEAALUDAAAOAAAAZHJzL2Uyb0RvYy54bWysU9tu2zAMfR+wfxD0vtgpli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" filled="f" stroked="f">
              <v:textbox inset="0,0,0,0">
                <w:txbxContent>
                  <w:p w14:paraId="0E7C7E6F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CB194C0" wp14:editId="63A45BF2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836B8" wp14:editId="1292C640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D2C9A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AB4D939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6836B8"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" filled="f" stroked="f">
              <v:textbox inset="0,0,0,0">
                <w:txbxContent>
                  <w:p w14:paraId="1B4D2C9A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7AB4D939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330A2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BC774C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DD8762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43A5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DD58F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A37B" w14:textId="77777777" w:rsidR="00FB1A4D" w:rsidRDefault="00FB1A4D" w:rsidP="001007E7">
      <w:pPr>
        <w:spacing w:after="0" w:line="240" w:lineRule="auto"/>
      </w:pPr>
      <w:r>
        <w:separator/>
      </w:r>
    </w:p>
  </w:footnote>
  <w:footnote w:type="continuationSeparator" w:id="0">
    <w:p w14:paraId="53EB37F7" w14:textId="77777777" w:rsidR="00FB1A4D" w:rsidRDefault="00FB1A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34787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B1A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38823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Miguelina Lorenzo De Los Santos</cp:lastModifiedBy>
  <cp:revision>2</cp:revision>
  <cp:lastPrinted>2011-03-04T18:53:00Z</cp:lastPrinted>
  <dcterms:created xsi:type="dcterms:W3CDTF">2022-11-11T14:49:00Z</dcterms:created>
  <dcterms:modified xsi:type="dcterms:W3CDTF">2022-11-11T14:49:00Z</dcterms:modified>
</cp:coreProperties>
</file>