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85CDB0D" w14:textId="7D195ACF" w:rsidR="00535962" w:rsidRPr="00F7167E" w:rsidRDefault="005F0F3B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045D9D" wp14:editId="1DD7DBD6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16E7D" w14:textId="77777777" w:rsidR="002E1412" w:rsidRPr="002E1412" w:rsidRDefault="007D45E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045D9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U2CAIAAPEDAAAOAAAAZHJzL2Uyb0RvYy54bWysU9tu2zAMfR+wfxD0vjhOk3Y14hRdigwD&#10;ugvQ7gNkWbaFyaJGKbGzrx8lp1nQvQ3TgyCK5BHPIbW+G3vDDgq9BlvyfDbnTFkJtbZtyb8/7969&#10;58wHYWthwKqSH5Xnd5u3b9aDK9QCOjC1QkYg1heDK3kXgiuyzMtO9cLPwClLzgawF4FMbLMaxUDo&#10;vckW8/l1NgDWDkEq7+n2YXLyTcJvGiXD16bxKjBTcqotpB3TXsU926xF0aJwnZanMsQ/VNELbenR&#10;M9SDCILtUf8F1WuJ4KEJMwl9Bk2jpUociE0+f8XmqRNOJS4kjndnmfz/g5VfDt+Q6Zp6d8OZFT31&#10;6FmNgX2AkeXXUZ/B+YLCnhwFhpHuKTZx9e4R5A/PLGw7YVt1jwhDp0RN9eUxM7tInXB8BKmGz1DT&#10;O2IfIAGNDfZRPJKDETr16XjuTaxF0uXVVZ6vFivOJPkWN7fLeWpeJoqXbIc+fFTQs3goOVLvE7o4&#10;PPoQqxHFS0h8zIPR9U4bkwxsq61BdhA0J7u0EoFXYcbGYAsxbUKMN4lmZDZxDGM1nmSroD4SYYRp&#10;7uif0KED/MXZQDNXcv9zL1BxZj5ZEu02Xy7jkCZjubpZkIGXnurSI6wkqJIHzqbjNkyDvXeo245e&#10;mtpk4Z6EbnTSIHZkqupUN81Vkub0B+LgXtop6s9P3fwGAAD//wMAUEsDBBQABgAIAAAAIQCJE8si&#10;3gAAAAkBAAAPAAAAZHJzL2Rvd25yZXYueG1sTI/RToNAEEXfTfyHzZj4YuxSRArI0qiJpq+t/YCB&#10;nQKR3SXsttC/d3zSx8k9ufdMuV3MIC40+d5ZBetVBIJs43RvWwXHr4/HDIQPaDUOzpKCK3nYVrc3&#10;JRbazXZPl0NoBZdYX6CCLoSxkNI3HRn0KzeS5ezkJoOBz6mVesKZy80g4yhKpcHe8kKHI7131Hwf&#10;zkbBaTc/POdz/RmOm32SvmG/qd1Vqfu75fUFRKAl/MHwq8/qULFT7c5WezEoSNZpzigHWQyCgfwp&#10;S0DUCtI4BlmV8v8H1Q8AAAD//wMAUEsBAi0AFAAGAAgAAAAhALaDOJL+AAAA4QEAABMAAAAAAAAA&#10;AAAAAAAAAAAAAFtDb250ZW50X1R5cGVzXS54bWxQSwECLQAUAAYACAAAACEAOP0h/9YAAACUAQAA&#10;CwAAAAAAAAAAAAAAAAAvAQAAX3JlbHMvLnJlbHNQSwECLQAUAAYACAAAACEA0fNlNggCAADxAwAA&#10;DgAAAAAAAAAAAAAAAAAuAgAAZHJzL2Uyb0RvYy54bWxQSwECLQAUAAYACAAAACEAiRPLIt4AAAAJ&#10;AQAADwAAAAAAAAAAAAAAAABiBAAAZHJzL2Rvd25yZXYueG1sUEsFBgAAAAAEAAQA8wAAAG0FAAAA&#10;AA==&#10;" stroked="f">
                <v:textbox>
                  <w:txbxContent>
                    <w:p w14:paraId="3B916E7D" w14:textId="77777777" w:rsidR="002E1412" w:rsidRPr="002E1412" w:rsidRDefault="005F0F3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17882DD9" wp14:editId="5E53A13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95BB9F4" wp14:editId="6E4C404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B15C7CB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6E440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5BB9F4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/TegMAAPEMAAAOAAAAZHJzL2Uyb0RvYy54bWzUV9tu2zAMfR+wfxD0vjp24lyMukXXGwbs&#10;UqzdByi2fMFsyZOU2t3Xj6JiJ2mLDevSDs2DIZkSRZ7DQzmHx11dkVuudClFTP2DESVcJDItRR7T&#10;bzcX7+aUaMNEyiopeEzvuKbHR2/fHLZNxANZyCrlioAToaO2iWlhTBN5nk4KXjN9IBsuwJhJVTMD&#10;U5V7qWIteK8rLxiNpl4rVdoomXCt4e2ZM9Ij9J9lPDFfskxzQ6qYQmwGnwqfS/v0jg5ZlCvWFGWy&#10;DoM9IYqalQIOHVydMcPISpUPXNVloqSWmTlIZO3JLCsTjjlANv7oXjaXSq4azCWP2rwZYAJo7+H0&#10;ZLfJ59srRcoUuAsoEawGjvBYEvgWnLbJI1hzqZrr5kq5DGH4USbfNZi9+3Y7z91ismw/yRT8sZWR&#10;CE6Xqdq6gLRJhxzcDRzwzpAEXvpTP5xMgKoEbDPABMZIUlIAk3abH8ynU0rAHAbj3na+3h7AZrfX&#10;h63W6rHInYuxrmOziUHB6Q2m+t8wvS5Yw5EqbfHqMR33mH6FSmQirzgJAocrrutB1Q5RIuRpAcv4&#10;iVKyLThLISzkAYLf2mAnGvj4I8SPYNUD/RukWNQobS65rIkdxFRB9Mggu/2ojQO1X2IJFfKirCqk&#10;qRKkjekiDELcoGVVptZol2mVL08rRW6ZVSP+1gztLKtLAz2hKuuYzodFLLJwnIsUTzGsrNwY6K0E&#10;FqKDxDG7lOkdwKOkEzw0KBgUUv2kpAWxx1T/WDHFKak+CIB44WPJGZxMwlkA9ae2LcttCxMJuIqp&#10;ocQNT43rKKtGlXkBJ/mYu5AnUPlZiYBZylxU62Ch+Jy8sCQHpfWVA1W8o0as9Ptqs/1mX2r0g4WV&#10;nZXVFEuORUOpTHwoZCvIxXTeK26txoUf+rjLgobcJMUgxtFosd43QuN/1WLYI3pj83ovOxJgg9hS&#10;FjEdvO/5ey5RDpD5o9nMYTYgPSAWTpDxAbG/1uSOpPA+5YP2lrmr0GpVQ4t2evS3pAbvLb1Op71E&#10;7ZVsXWBL3fHuNB/Mw9ljou/3OXd7PnoPvcJ0y87dgDbTjU6f1j1ernO8xP0F96zrQhvNhD1KcM3Z&#10;6+uFNTO0mYeSGU93m8xeJWO6Z5DMeA6qe+SefDWSGb5lXsuFu/kIxGsYv6uxoa3/A9gP9+05rtr8&#10;Uzn6BQAA//8DAFBLAwQUAAYACAAAACEACR9IIeEAAAAMAQAADwAAAGRycy9kb3ducmV2LnhtbEyP&#10;TWvCQBCG74X+h2UKvelubBRNsxGRticpVAultzUZk2B2NmTXJP77jqd6m5d5eD/S9Wgb0WPna0ca&#10;oqkCgZS7oqZSw/fhfbIE4YOhwjSOUMMVPayzx4fUJIUb6Av7fSgFm5BPjIYqhDaR0ucVWuOnrkXi&#10;38l11gSWXSmLzgxsbhs5U2ohramJEyrT4rbC/Ly/WA0fgxk2L9Fbvzufttffw/zzZxeh1s9P4+YV&#10;RMAx/MNwq8/VIeNOR3ehwouGdRQv5sxqmKxmvOqGxEqtQBz5WsYgs1Tej8j+AAAA//8DAFBLAQIt&#10;ABQABgAIAAAAIQC2gziS/gAAAOEBAAATAAAAAAAAAAAAAAAAAAAAAABbQ29udGVudF9UeXBlc10u&#10;eG1sUEsBAi0AFAAGAAgAAAAhADj9If/WAAAAlAEAAAsAAAAAAAAAAAAAAAAALwEAAF9yZWxzLy5y&#10;ZWxzUEsBAi0AFAAGAAgAAAAhAEYKr9N6AwAA8QwAAA4AAAAAAAAAAAAAAAAALgIAAGRycy9lMm9E&#10;b2MueG1sUEsBAi0AFAAGAAgAAAAhAAkfSCHhAAAADAEAAA8AAAAAAAAAAAAAAAAA1AUAAGRycy9k&#10;b3ducmV2LnhtbFBLBQYAAAAABAAEAPMAAADi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B15C7CB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66E440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F9A7B8" wp14:editId="7DEEAEA3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1021B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F9A7B8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Z/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Lo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no6ubeAAAAALAQAADwAAAGRycy9kb3ducmV2Lnht&#10;bEyPQU+DQBCF7yb+h82YeGsXrCGALE1j9GRipHjwuMAUNmVnkd22+O+dnvQ2M+/lzfeK7WJHccbZ&#10;G0cK4nUEAql1naFewWf9ukpB+KCp06MjVPCDHrbl7U2h885dqMLzPvSCQ8jnWsEQwpRL6dsBrfZr&#10;NyGxdnCz1YHXuZfdrC8cbkf5EEWJtNoQfxj0hM8Dtsf9ySrYfVH1Yr7fm4/qUJm6ziJ6S45K3d8t&#10;uycQAZfwZ4YrPqNDyUyNO1HnxahgtUm5S+AhSzIQV0ccb0A0fHlMU5BlIf93KH8BAAD//wMAUEsB&#10;Ai0AFAAGAAgAAAAhALaDOJL+AAAA4QEAABMAAAAAAAAAAAAAAAAAAAAAAFtDb250ZW50X1R5cGVz&#10;XS54bWxQSwECLQAUAAYACAAAACEAOP0h/9YAAACUAQAACwAAAAAAAAAAAAAAAAAvAQAAX3JlbHMv&#10;LnJlbHNQSwECLQAUAAYACAAAACEAlI2Wf+4BAAC+AwAADgAAAAAAAAAAAAAAAAAuAgAAZHJzL2Uy&#10;b0RvYy54bWxQSwECLQAUAAYACAAAACEAno6ubeAAAAALAQAADwAAAAAAAAAAAAAAAABIBAAAZHJz&#10;L2Rvd25yZXYueG1sUEsFBgAAAAAEAAQA8wAAAFUFAAAAAA==&#10;" filled="f" stroked="f">
                <v:textbox inset="0,0,0,0">
                  <w:txbxContent>
                    <w:p w14:paraId="45B1021B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43522" wp14:editId="57F5B2E0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881A08B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E85BBB8" wp14:editId="4B7F5CBB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43522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+9AEAAM8DAAAOAAAAZHJzL2Uyb0RvYy54bWysU9uO0zAQfUfiHyy/0ySlZdmo6WrZ1SKk&#10;5SLt8gFTx2ksEo8Zu03K1zN22lLgDfFieS4+c+bMeHUz9p3Ya/IGbSWLWS6FtgprY7eV/Pr88Oqt&#10;FD6AraFDqyt50F7erF++WA2u1HNssas1CQaxvhxcJdsQXJllXrW6Bz9Dpy0HG6QeApu0zWqCgdH7&#10;Lpvn+ZtsQKododLes/d+Csp1wm8arcLnpvE6iK6SzC2kk9K5iWe2XkG5JXCtUUca8A8sejCWi56h&#10;7iGA2JH5C6o3itBjE2YK+wybxiideuBuivyPbp5acDr1wuJ4d5bJ/z9Y9Wn/hYSpeXYsj4WeZ/Ss&#10;xyDe4SjmUZ7B+ZKznhznhZHdnJpa9e4R1TcvLN61YLf6lgiHVkPN9Ir4Mrt4OuH4CLIZPmLNZWAX&#10;MAGNDfVRO1ZDMDrzOJxHE6moWDJfLl9fcUhxrMiLeXGdhpdBeXruyIf3GnsRL5Uknn2Ch/2jD5EO&#10;lKeUWM3ig+m6NP/O/ubgxOhJ9CPjiXsYN2MSanFSZYP1gfshnLaKfwFfWqQfUgy8UZX033dAWoru&#10;g2VNrovFIq5gMhbLqzkbdBnZXEbAKoaqZJBiut6FaW13jsy25UrTFCzeso6NSR1GwSdWR/q8Nanx&#10;44bHtby0U9avf7j+CQAA//8DAFBLAwQUAAYACAAAACEAQVk4LN0AAAALAQAADwAAAGRycy9kb3du&#10;cmV2LnhtbEyPwU7DMAyG70h7h8hI3DZnQLe1NJ0QiCuIDZC4ZY3XVmucqsnW8vakJ7j9lj/9/pxv&#10;R9uKC/W+caxguZAgiEtnGq4UfOxf5hsQPmg2unVMCn7Iw7aYXeU6M27gd7rsQiViCftMK6hD6DJE&#10;X9ZktV+4jjjujq63OsSxr9D0eojltsVbKVdodcPxQq07eqqpPO3OVsHn6/H7616+Vc826QY3SmSb&#10;olI31+PjA4hAY/iDYdKP6lBEp4M7s/GiVTBP1ncRncIyATERcpOCOExhnQIWOf7/ofgFAAD//wMA&#10;UEsBAi0AFAAGAAgAAAAhALaDOJL+AAAA4QEAABMAAAAAAAAAAAAAAAAAAAAAAFtDb250ZW50X1R5&#10;cGVzXS54bWxQSwECLQAUAAYACAAAACEAOP0h/9YAAACUAQAACwAAAAAAAAAAAAAAAAAvAQAAX3Jl&#10;bHMvLnJlbHNQSwECLQAUAAYACAAAACEAPnNZPvQBAADPAwAADgAAAAAAAAAAAAAAAAAuAgAAZHJz&#10;L2Uyb0RvYy54bWxQSwECLQAUAAYACAAAACEAQVk4LN0AAAALAQAADwAAAAAAAAAAAAAAAABOBAAA&#10;ZHJzL2Rvd25yZXYueG1sUEsFBgAAAAAEAAQA8wAAAFg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881A08B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E85BBB8" wp14:editId="4B7F5CBB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D4C4191" w14:textId="0F4E9A36" w:rsidR="00535962" w:rsidRPr="00535962" w:rsidRDefault="005F0F3B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97136B" wp14:editId="0A1CD61C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789E2" w14:textId="77777777" w:rsidR="00F7443C" w:rsidRPr="004767CC" w:rsidRDefault="007D45E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97136B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B8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V8zZkVHbXo&#10;WQ2BfYSBzW6iPL3zOUU9OYoLA91TmxNV7x5A/vDMwq4VtlF3iNC3SlRU3iy+zK6ejjg+gpT9F6go&#10;jzgESEBDjV3UjtRghE5term0JtYiY8r1+v18teRMkm+xXKxWqXeZyM+vHfrwSUHH4qHgSK1P6OL4&#10;4EOsRuTnkJjMg9HVXhuTDGzKnUF2FDQm+7QSgVdhxsZgC/HZiBhvEs3IbOQYhnJIgi7P6pVQvRBv&#10;hHH66LfQoQX8xVlPk1dw//MgUHFmPlvSbj1bLOKoJmOx/DAnA6895bVHWElQBQ+cjcddGMf74FA3&#10;LWUau2XhjvSudZIiNmas6lQ+TVdS6PQT4vhe2ynqz3/d/gYAAP//AwBQSwMEFAAGAAgAAAAhAJWT&#10;K2LdAAAACQEAAA8AAABkcnMvZG93bnJldi54bWxMj0FOwzAQRfdI3MEaJDaI2kVJmoY4FSCB2Lb0&#10;AJN4mkTE4yh2m/T2mBUsR//p/zflbrGDuNDke8ca1isFgrhxpudWw/Hr/TEH4QOywcExabiSh111&#10;e1NiYdzMe7ocQitiCfsCNXQhjIWUvunIol+5kThmJzdZDPGcWmkmnGO5HeSTUpm02HNc6HCkt46a&#10;78PZajh9zg/pdq4/wnGzT7JX7De1u2p9f7e8PIMItIQ/GH71ozpU0al2ZzZeDBrSZJ1FNAZ5AiIC&#10;eZqmIGoNW6VAVqX8/0H1AwAA//8DAFBLAQItABQABgAIAAAAIQC2gziS/gAAAOEBAAATAAAAAAAA&#10;AAAAAAAAAAAAAABbQ29udGVudF9UeXBlc10ueG1sUEsBAi0AFAAGAAgAAAAhADj9If/WAAAAlAEA&#10;AAsAAAAAAAAAAAAAAAAALwEAAF9yZWxzLy5yZWxzUEsBAi0AFAAGAAgAAAAhAGUKsHwKAgAA9wMA&#10;AA4AAAAAAAAAAAAAAAAALgIAAGRycy9lMm9Eb2MueG1sUEsBAi0AFAAGAAgAAAAhAJWTK2LdAAAA&#10;CQEAAA8AAAAAAAAAAAAAAAAAZAQAAGRycy9kb3ducmV2LnhtbFBLBQYAAAAABAAEAPMAAABuBQAA&#10;AAA=&#10;" stroked="f">
                <v:textbox>
                  <w:txbxContent>
                    <w:p w14:paraId="072789E2" w14:textId="77777777" w:rsidR="00F7443C" w:rsidRPr="004767CC" w:rsidRDefault="005F0F3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D0E74E" wp14:editId="3980B4FD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6B4A4" w14:textId="77777777" w:rsidR="0026335F" w:rsidRPr="0026335F" w:rsidRDefault="007D45E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D0E74E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Xv9gEAAM4DAAAOAAAAZHJzL2Uyb0RvYy54bWysU9uO0zAQfUfiHyy/01xod0vUdLXsahHS&#10;siDt8gGO4yQWiceM3Sbl6xk7bSnwhnixbM/4zJlzxpubaejZXqHTYEqeLVLOlJFQa9OW/OvLw5s1&#10;Z84LU4sejCr5QTl+s339ajPaQuXQQV8rZARiXDHaknfe2yJJnOzUINwCrDIUbAAH4emIbVKjGAl9&#10;6JM8Ta+SEbC2CFI5R7f3c5BvI37TKOk/N41TnvUlJ24+rhjXKqzJdiOKFoXttDzSEP/AYhDaUNEz&#10;1L3wgu1Q/wU1aIngoPELCUMCTaOlij1QN1n6RzfPnbAq9kLiOHuWyf0/WPm0/4JM1yUno4wYyKIX&#10;NXn2HiaW5UGe0bqCsp4t5fmJ7snm2KqzjyC/OWbgrhOmVbeIMHZK1EQvCy+Ti6czjgsg1fgJaqoj&#10;dh4i0NTgELQjNRihk02HszWBiwwlV3m6zlecSYrl1+vsbfQuEcXptUXnPygYWNiUHMn6iC72j84H&#10;NqI4pYRiBh5030f7e/PbBSWGm8g+EJ6p+6maok5XJ1EqqA/UDsI8VPQJaNMB/uBspIEqufu+E6g4&#10;6z8akuRdtlyGCYyH5eo6pwNeRqrLiDCSoEruOZu3d36e2p1F3XZUaTbBwC3J2OjYYdB7ZnWkT0MT&#10;Gz8OeJjKy3PM+vUNtz8B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GrDV7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6A86B4A4" w14:textId="77777777" w:rsidR="0026335F" w:rsidRPr="0026335F" w:rsidRDefault="005F0F3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17C01DC" w14:textId="3895A70D" w:rsidR="00535962" w:rsidRDefault="005F0F3B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4689DB" wp14:editId="4593223F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8DA4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D45EE">
                              <w:fldChar w:fldCharType="begin"/>
                            </w:r>
                            <w:r w:rsidR="007D45EE">
                              <w:instrText xml:space="preserve"> NUMPAGES   \* MERGEFORMAT </w:instrText>
                            </w:r>
                            <w:r w:rsidR="007D45EE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D45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4689DB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6C78DA4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D6038E0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4961A962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7F72CF0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727E123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698DC8C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F5C83C8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1B389BC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5BCC82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165870F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9F28E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2BCD33D5" w14:textId="77777777" w:rsidTr="00A24343">
        <w:trPr>
          <w:trHeight w:val="457"/>
          <w:jc w:val="center"/>
        </w:trPr>
        <w:tc>
          <w:tcPr>
            <w:tcW w:w="849" w:type="dxa"/>
          </w:tcPr>
          <w:p w14:paraId="42ABF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937B31A" w14:textId="77777777" w:rsidR="0037246F" w:rsidRDefault="0037246F" w:rsidP="00BB657B">
            <w:pPr>
              <w:spacing w:after="0" w:line="240" w:lineRule="auto"/>
            </w:pPr>
          </w:p>
          <w:p w14:paraId="48DEC58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54CF17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3D8FE4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6A0010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353259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7D6858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BA8769C" w14:textId="77777777" w:rsidTr="00A24343">
        <w:trPr>
          <w:trHeight w:val="477"/>
          <w:jc w:val="center"/>
        </w:trPr>
        <w:tc>
          <w:tcPr>
            <w:tcW w:w="849" w:type="dxa"/>
          </w:tcPr>
          <w:p w14:paraId="7A4A372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C33165C" w14:textId="77777777" w:rsidR="0037246F" w:rsidRDefault="0037246F" w:rsidP="00BB657B">
            <w:pPr>
              <w:spacing w:after="0" w:line="240" w:lineRule="auto"/>
            </w:pPr>
          </w:p>
          <w:p w14:paraId="1EED81A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8934F9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661139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53A845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0F3E5A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7BF298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3B9100" w14:textId="77777777" w:rsidTr="00A24343">
        <w:trPr>
          <w:trHeight w:val="477"/>
          <w:jc w:val="center"/>
        </w:trPr>
        <w:tc>
          <w:tcPr>
            <w:tcW w:w="849" w:type="dxa"/>
          </w:tcPr>
          <w:p w14:paraId="58DB075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5B5E8E0" w14:textId="77777777" w:rsidR="0037246F" w:rsidRDefault="0037246F" w:rsidP="00BB657B">
            <w:pPr>
              <w:spacing w:after="0" w:line="240" w:lineRule="auto"/>
            </w:pPr>
          </w:p>
          <w:p w14:paraId="0EB3C9C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2504F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E0F5F2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EC200B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3A1F9B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7F6CDA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13BD0F5" w14:textId="77777777" w:rsidTr="00A24343">
        <w:trPr>
          <w:trHeight w:val="477"/>
          <w:jc w:val="center"/>
        </w:trPr>
        <w:tc>
          <w:tcPr>
            <w:tcW w:w="849" w:type="dxa"/>
          </w:tcPr>
          <w:p w14:paraId="32367BF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F3EEA87" w14:textId="77777777" w:rsidR="0037246F" w:rsidRDefault="0037246F" w:rsidP="00BB657B">
            <w:pPr>
              <w:spacing w:after="0" w:line="240" w:lineRule="auto"/>
            </w:pPr>
          </w:p>
          <w:p w14:paraId="5BB82C8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391686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C5EE8B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012C89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BA70CD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2A4A43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95BB169" w14:textId="77777777" w:rsidTr="00A24343">
        <w:trPr>
          <w:trHeight w:val="477"/>
          <w:jc w:val="center"/>
        </w:trPr>
        <w:tc>
          <w:tcPr>
            <w:tcW w:w="849" w:type="dxa"/>
          </w:tcPr>
          <w:p w14:paraId="0ECC0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3914421" w14:textId="77777777" w:rsidR="0037246F" w:rsidRDefault="0037246F" w:rsidP="00BB657B">
            <w:pPr>
              <w:spacing w:after="0" w:line="240" w:lineRule="auto"/>
            </w:pPr>
          </w:p>
          <w:p w14:paraId="36EF866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E04AE4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49FD4B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2AFEC9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213FF3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433FC1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1D03C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DB1F0EB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0E74572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2040C066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7F3E7D10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1B50C4FA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04A16F89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0407D89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51CD567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3E3381B9" w14:textId="7600FD58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5F0F3B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236D53" wp14:editId="78628122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F91B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36D53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7B4F91B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830AC" w14:textId="77777777" w:rsidR="007D45EE" w:rsidRDefault="007D45EE" w:rsidP="001007E7">
      <w:pPr>
        <w:spacing w:after="0" w:line="240" w:lineRule="auto"/>
      </w:pPr>
      <w:r>
        <w:separator/>
      </w:r>
    </w:p>
  </w:endnote>
  <w:endnote w:type="continuationSeparator" w:id="0">
    <w:p w14:paraId="361435FB" w14:textId="77777777" w:rsidR="007D45EE" w:rsidRDefault="007D45E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706FD" w14:textId="040E7374" w:rsidR="001007E7" w:rsidRDefault="005F0F3B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0E922C" wp14:editId="7D4CBD7E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5586F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DEE86BE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2B420EF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0E92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7015586F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DEE86BE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2B420EF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0633F56D" w14:textId="612C79ED" w:rsidR="001007E7" w:rsidRDefault="005F0F3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A6BA4" wp14:editId="295FF450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B4C77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30A6BA4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XR5wEAALwDAAAOAAAAZHJzL2Uyb0RvYy54bWysU9uO0zAQfUfiHyy/07QrlZao6WrZ1SKk&#10;BVba5QNcx04sYo8Zu03K1zN2krLAG+LFGs/l+MyZ8e56sB07KQwGXMVXiyVnykmojWsq/vX5/s2W&#10;sxCFq0UHTlX8rAK/3r9+tet9qa6gha5WyAjEhbL3FW9j9GVRBNkqK8ICvHIU1IBWRLpiU9QoekK3&#10;XXG1XL4tesDaI0gVAnnvxiDfZ3ytlYxftA4qsq7ixC3mE/N5SGex34myQeFbIyca4h9YWGEcPXqB&#10;uhNRsCOav6CskQgBdFxIsAVobaTKPVA3q+Uf3Ty1wqvcC4kT/EWm8P9g5efTIzJT0+w4c8LSiJ7V&#10;ENl7GNgqqdP7UFLSk6e0OJA7ZaZOg38A+S0wB7etcI26QYS+VaImdrmyeFE64oQEcug/QU3PiGOE&#10;DDRotAmQxGCETlM6XyaTqEhyrjeb7ZoikkKrzXr7bp24FaKciz2G+EGBZcmoONLgM7g4PYQ4ps4p&#10;6S0H96br8vA795uDMJMnk098R+ZxOAyTSpMmB6jP1A3CuFL0BchoAX9w1tM6VTx8PwpUnHUfHSmS&#10;dm82cDYOsyGcpNKKR85G8zaOO3r0aJqWkEfNHdyQatrkjpK8I4uJLq1I1mRa57SDL+8569en2/8E&#10;AAD//wMAUEsDBBQABgAIAAAAIQBy+qno3QAAAAcBAAAPAAAAZHJzL2Rvd25yZXYueG1sTI/BTsMw&#10;EETvSPyDtUjcWjstlBKyqSoEJyREGg49OrGbRI3XIXbb8PcsJziOZjTzJttMrhdnO4bOE0IyVyAs&#10;1d501CB8lq+zNYgQNRnde7II3zbAJr++ynRq/IUKe97FRnAJhVQjtDEOqZShbq3TYe4HS+wd/Oh0&#10;ZDk20oz6wuWulwulVtLpjnih1YN9bm193J0cwnZPxUv39V59FIeiK8tHRW+rI+LtzbR9AhHtFP/C&#10;8IvP6JAzU+VPZILoEWaLhL9EhPs7EOw/KJYVwnKZgMwz+Z8//wEAAP//AwBQSwECLQAUAAYACAAA&#10;ACEAtoM4kv4AAADhAQAAEwAAAAAAAAAAAAAAAAAAAAAAW0NvbnRlbnRfVHlwZXNdLnhtbFBLAQIt&#10;ABQABgAIAAAAIQA4/SH/1gAAAJQBAAALAAAAAAAAAAAAAAAAAC8BAABfcmVscy8ucmVsc1BLAQIt&#10;ABQABgAIAAAAIQDdekXR5wEAALwDAAAOAAAAAAAAAAAAAAAAAC4CAABkcnMvZTJvRG9jLnhtbFBL&#10;AQItABQABgAIAAAAIQBy+qno3QAAAAcBAAAPAAAAAAAAAAAAAAAAAEEEAABkcnMvZG93bnJldi54&#10;bWxQSwUGAAAAAAQABADzAAAASwUAAAAA&#10;" filled="f" stroked="f">
              <v:textbox inset="0,0,0,0">
                <w:txbxContent>
                  <w:p w14:paraId="6D6B4C77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125AFE17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D03B42" wp14:editId="0C7E3429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47D2614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BD26E" w14:textId="77777777" w:rsidR="007D45EE" w:rsidRDefault="007D45EE" w:rsidP="001007E7">
      <w:pPr>
        <w:spacing w:after="0" w:line="240" w:lineRule="auto"/>
      </w:pPr>
      <w:r>
        <w:separator/>
      </w:r>
    </w:p>
  </w:footnote>
  <w:footnote w:type="continuationSeparator" w:id="0">
    <w:p w14:paraId="65B6EB9B" w14:textId="77777777" w:rsidR="007D45EE" w:rsidRDefault="007D45EE" w:rsidP="001007E7">
      <w:pPr>
        <w:spacing w:after="0" w:line="240" w:lineRule="auto"/>
      </w:pPr>
      <w:r>
        <w:continuationSeparator/>
      </w:r>
    </w:p>
  </w:footnote>
  <w:footnote w:id="1">
    <w:p w14:paraId="60A3D2EC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07DF9343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5F0F3B"/>
    <w:rsid w:val="00611A07"/>
    <w:rsid w:val="0062592A"/>
    <w:rsid w:val="006506D0"/>
    <w:rsid w:val="00651E48"/>
    <w:rsid w:val="006709BC"/>
    <w:rsid w:val="00780880"/>
    <w:rsid w:val="007B4164"/>
    <w:rsid w:val="007B6F6F"/>
    <w:rsid w:val="007D45EE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3266A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499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CF98885595D4ABD7439AF93CA7534" ma:contentTypeVersion="10" ma:contentTypeDescription="Crear nuevo documento." ma:contentTypeScope="" ma:versionID="16c90a9037ee2b4cc6a897d6a1dcf8c8">
  <xsd:schema xmlns:xsd="http://www.w3.org/2001/XMLSchema" xmlns:xs="http://www.w3.org/2001/XMLSchema" xmlns:p="http://schemas.microsoft.com/office/2006/metadata/properties" xmlns:ns3="d4436672-ac46-4ef5-bd5b-7778b8ca8a80" targetNamespace="http://schemas.microsoft.com/office/2006/metadata/properties" ma:root="true" ma:fieldsID="cd71c21a0760e83f1d5056bc31c7f27a" ns3:_="">
    <xsd:import namespace="d4436672-ac46-4ef5-bd5b-7778b8ca8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6672-ac46-4ef5-bd5b-7778b8ca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EF46-B3FE-4DC0-A5DB-57D3EA43E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7C59F-657C-42AC-BB3C-00205721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36672-ac46-4ef5-bd5b-7778b8ca8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34DC7-8F96-4E74-A7C8-F5E71CB998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AA64DC-C585-407A-8A98-5123F679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Katherine Tejeda</cp:lastModifiedBy>
  <cp:revision>2</cp:revision>
  <cp:lastPrinted>2011-03-04T18:27:00Z</cp:lastPrinted>
  <dcterms:created xsi:type="dcterms:W3CDTF">2022-07-20T16:47:00Z</dcterms:created>
  <dcterms:modified xsi:type="dcterms:W3CDTF">2022-07-20T16:47:00Z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0x010100E15CF98885595D4ABD7439AF93CA7534</vt:lpwstr>
  </property>
</Properties>
</file>