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9A52FBA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0CC53" wp14:editId="5CCB5A9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31176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A0CC5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Ku6gEAALc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" filled="f" stroked="f">
                <v:textbox inset="0,0,0,0">
                  <w:txbxContent>
                    <w:p w14:paraId="35A31176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05FA69B" wp14:editId="708747EC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DF0ABF" wp14:editId="57ABF35D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917FD" w14:textId="77777777" w:rsidR="0026335F" w:rsidRPr="0026335F" w:rsidRDefault="00E5447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F0ABF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N39A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" filled="f" stroked="f">
                <v:textbox>
                  <w:txbxContent>
                    <w:p w14:paraId="2C8917FD" w14:textId="77777777" w:rsidR="0026335F" w:rsidRPr="0026335F" w:rsidRDefault="00E845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AA4168A" wp14:editId="0401B196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9E8B76A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9ADC98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A4168A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9E8B76A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B9ADC98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0667EF" wp14:editId="20CE2E9E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7664E48F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536BBAB" wp14:editId="6FCA3D3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0667EF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1t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7664E48F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536BBAB" wp14:editId="6FCA3D3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124D61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DF215E" wp14:editId="2B0FCEF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60D8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5447D">
                              <w:fldChar w:fldCharType="begin"/>
                            </w:r>
                            <w:r w:rsidR="00E5447D">
                              <w:instrText xml:space="preserve"> NUMPAGES   \* MERGEFORMAT </w:instrText>
                            </w:r>
                            <w:r w:rsidR="00E5447D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544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F215E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1CD60D8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358498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82CB72" wp14:editId="6CC38A5C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086F6" w14:textId="77777777" w:rsidR="002E1412" w:rsidRPr="002E1412" w:rsidRDefault="00E5447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82CB72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gjg1ZCgIAAPcDAAAO&#10;AAAAAAAAAAAAAAAAAC4CAABkcnMvZTJvRG9jLnhtbFBLAQItABQABgAIAAAAIQAAw6FJ2wAAAAgB&#10;AAAPAAAAAAAAAAAAAAAAAGQEAABkcnMvZG93bnJldi54bWxQSwUGAAAAAAQABADzAAAAbAUAAAAA&#10;" stroked="f">
                <v:textbox>
                  <w:txbxContent>
                    <w:p w14:paraId="6A7086F6" w14:textId="77777777" w:rsidR="002E1412" w:rsidRPr="002E1412" w:rsidRDefault="00E845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92CB86E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3AC00B2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9FE33C" wp14:editId="24DD395C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869A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FE33C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7DBD869A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8A37100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EE399D" wp14:editId="2F2528E8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4C277" w14:textId="77777777" w:rsidR="002E1412" w:rsidRPr="002E1412" w:rsidRDefault="00E5447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EE399D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7174C277" w14:textId="77777777" w:rsidR="002E1412" w:rsidRPr="002E1412" w:rsidRDefault="00E845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132D9A7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6D4AE8A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838B9ED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7341921C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358F344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51D58E9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658FD78" w14:textId="77777777" w:rsidTr="00E82502">
        <w:trPr>
          <w:cantSplit/>
          <w:trHeight w:val="440"/>
        </w:trPr>
        <w:tc>
          <w:tcPr>
            <w:tcW w:w="9252" w:type="dxa"/>
          </w:tcPr>
          <w:p w14:paraId="08CC07EE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809F75B" w14:textId="77777777" w:rsidTr="00E82502">
        <w:trPr>
          <w:cantSplit/>
          <w:trHeight w:val="440"/>
        </w:trPr>
        <w:tc>
          <w:tcPr>
            <w:tcW w:w="9252" w:type="dxa"/>
          </w:tcPr>
          <w:p w14:paraId="6F00AD6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52CC6D9C" w14:textId="77777777" w:rsidTr="00E82502">
        <w:trPr>
          <w:cantSplit/>
          <w:trHeight w:val="440"/>
        </w:trPr>
        <w:tc>
          <w:tcPr>
            <w:tcW w:w="9252" w:type="dxa"/>
          </w:tcPr>
          <w:p w14:paraId="01631FE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1BF6CDAC" w14:textId="77777777" w:rsidTr="00E82502">
        <w:trPr>
          <w:cantSplit/>
          <w:trHeight w:val="440"/>
        </w:trPr>
        <w:tc>
          <w:tcPr>
            <w:tcW w:w="9252" w:type="dxa"/>
          </w:tcPr>
          <w:p w14:paraId="0795E17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4FD94425" w14:textId="77777777" w:rsidTr="00E82502">
        <w:trPr>
          <w:cantSplit/>
          <w:trHeight w:val="440"/>
        </w:trPr>
        <w:tc>
          <w:tcPr>
            <w:tcW w:w="9252" w:type="dxa"/>
          </w:tcPr>
          <w:p w14:paraId="663D119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AAE8748" w14:textId="77777777" w:rsidTr="00E82502">
        <w:trPr>
          <w:cantSplit/>
          <w:trHeight w:val="440"/>
        </w:trPr>
        <w:tc>
          <w:tcPr>
            <w:tcW w:w="9252" w:type="dxa"/>
          </w:tcPr>
          <w:p w14:paraId="5D181B4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0DC4D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E8FB97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ACA6F7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323ACF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488C2A9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40440" w14:textId="77777777" w:rsidR="00E5447D" w:rsidRDefault="00E5447D" w:rsidP="001007E7">
      <w:pPr>
        <w:spacing w:after="0" w:line="240" w:lineRule="auto"/>
      </w:pPr>
      <w:r>
        <w:separator/>
      </w:r>
    </w:p>
  </w:endnote>
  <w:endnote w:type="continuationSeparator" w:id="0">
    <w:p w14:paraId="29C06259" w14:textId="77777777" w:rsidR="00E5447D" w:rsidRDefault="00E5447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BE3E2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432CBB4" wp14:editId="3BBD9AFF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F003F9" wp14:editId="59D55168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AC29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8270407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F003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3C9AC29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8270407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A0D6A0" wp14:editId="20569BC8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07DD2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A0D6A0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3C307DD2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892132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6F5353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806DFA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ABF331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4177A8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3E4FE" w14:textId="77777777" w:rsidR="00E5447D" w:rsidRDefault="00E5447D" w:rsidP="001007E7">
      <w:pPr>
        <w:spacing w:after="0" w:line="240" w:lineRule="auto"/>
      </w:pPr>
      <w:r>
        <w:separator/>
      </w:r>
    </w:p>
  </w:footnote>
  <w:footnote w:type="continuationSeparator" w:id="0">
    <w:p w14:paraId="3B44A864" w14:textId="77777777" w:rsidR="00E5447D" w:rsidRDefault="00E5447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43AE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447D"/>
    <w:rsid w:val="00E82502"/>
    <w:rsid w:val="00E84500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99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CF98885595D4ABD7439AF93CA7534" ma:contentTypeVersion="10" ma:contentTypeDescription="Crear nuevo documento." ma:contentTypeScope="" ma:versionID="16c90a9037ee2b4cc6a897d6a1dcf8c8">
  <xsd:schema xmlns:xsd="http://www.w3.org/2001/XMLSchema" xmlns:xs="http://www.w3.org/2001/XMLSchema" xmlns:p="http://schemas.microsoft.com/office/2006/metadata/properties" xmlns:ns3="d4436672-ac46-4ef5-bd5b-7778b8ca8a80" targetNamespace="http://schemas.microsoft.com/office/2006/metadata/properties" ma:root="true" ma:fieldsID="cd71c21a0760e83f1d5056bc31c7f27a" ns3:_="">
    <xsd:import namespace="d4436672-ac46-4ef5-bd5b-7778b8ca8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6672-ac46-4ef5-bd5b-7778b8ca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B14A-74AB-4779-BC84-D47910275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A3DDD-ECA4-456E-B7D1-93D8E41C6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36672-ac46-4ef5-bd5b-7778b8ca8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C9843-B397-4CEA-83FA-2E70CE02E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EAD618-E015-40AE-B706-FAF43426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Katherine Tejeda</cp:lastModifiedBy>
  <cp:revision>2</cp:revision>
  <cp:lastPrinted>2011-03-04T18:48:00Z</cp:lastPrinted>
  <dcterms:created xsi:type="dcterms:W3CDTF">2022-07-20T16:50:00Z</dcterms:created>
  <dcterms:modified xsi:type="dcterms:W3CDTF">2022-07-20T16:50:00Z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0x010100E15CF98885595D4ABD7439AF93CA7534</vt:lpwstr>
  </property>
</Properties>
</file>