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B013A" w14:textId="07046C6F" w:rsidR="00535962" w:rsidRPr="00F7167E" w:rsidRDefault="004A6B66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01A61" wp14:editId="05F0EEC3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38670296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8556B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01A6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79E8556B" w14:textId="77777777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39B0F034" wp14:editId="53FBC332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C7C39DD" wp14:editId="3C793837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1288703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77848234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200138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09924557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6E73CAF8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1036457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409FB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C39DD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6E73CAF8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" fillcolor="black [3213]" strokecolor="white [3212]" strokeweight="3pt">
                    <v:textbox>
                      <w:txbxContent>
                        <w:p w14:paraId="577409FB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C4D848" wp14:editId="3FFC035E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405441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8623B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D848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08B8623B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A2BE1" wp14:editId="705BB42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437340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3BF40C7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911C79" wp14:editId="05FE13C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2BE1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3BF40C7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911C79" wp14:editId="05FE13C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30ADE2B" w14:textId="72A391AD" w:rsidR="00535962" w:rsidRPr="00535962" w:rsidRDefault="004A6B66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623BE4" wp14:editId="4F9A6F10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5631265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1623D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3BE4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0D11623D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A07BE8" wp14:editId="231E6BBB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10919886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13E7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7BE8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654C13E7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2F9F820" w14:textId="695F0032" w:rsidR="00535962" w:rsidRDefault="004A6B66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BE6AA5" wp14:editId="669E7E45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8136497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E5F36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6AA5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6A8E5F36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AB0E208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0E4447C9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EDC10C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3B7D04F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633C9E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4BD469EB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EF04A8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36784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54913A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1F83619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277ACCF" w14:textId="77777777" w:rsidTr="00A24343">
        <w:trPr>
          <w:trHeight w:val="457"/>
          <w:jc w:val="center"/>
        </w:trPr>
        <w:tc>
          <w:tcPr>
            <w:tcW w:w="849" w:type="dxa"/>
          </w:tcPr>
          <w:p w14:paraId="6C82A0A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A599D60" w14:textId="77777777" w:rsidR="0037246F" w:rsidRDefault="0037246F" w:rsidP="00BB657B">
            <w:pPr>
              <w:spacing w:after="0" w:line="240" w:lineRule="auto"/>
            </w:pPr>
          </w:p>
          <w:p w14:paraId="0AF7580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DF7AF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1851E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A0A01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CEE20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653A89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E9FE582" w14:textId="77777777" w:rsidTr="00A24343">
        <w:trPr>
          <w:trHeight w:val="477"/>
          <w:jc w:val="center"/>
        </w:trPr>
        <w:tc>
          <w:tcPr>
            <w:tcW w:w="849" w:type="dxa"/>
          </w:tcPr>
          <w:p w14:paraId="442D2FB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48CEB0F" w14:textId="77777777" w:rsidR="0037246F" w:rsidRDefault="0037246F" w:rsidP="00BB657B">
            <w:pPr>
              <w:spacing w:after="0" w:line="240" w:lineRule="auto"/>
            </w:pPr>
          </w:p>
          <w:p w14:paraId="7D226BE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C9335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687611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2A4937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EB9E31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C4ADA26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3406C9C" w14:textId="77777777" w:rsidTr="00A24343">
        <w:trPr>
          <w:trHeight w:val="477"/>
          <w:jc w:val="center"/>
        </w:trPr>
        <w:tc>
          <w:tcPr>
            <w:tcW w:w="849" w:type="dxa"/>
          </w:tcPr>
          <w:p w14:paraId="27346FE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1B53221" w14:textId="77777777" w:rsidR="0037246F" w:rsidRDefault="0037246F" w:rsidP="00BB657B">
            <w:pPr>
              <w:spacing w:after="0" w:line="240" w:lineRule="auto"/>
            </w:pPr>
          </w:p>
          <w:p w14:paraId="3F50E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B765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CCD945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5C132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FB8C2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E043A6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E33CC75" w14:textId="77777777" w:rsidTr="00A24343">
        <w:trPr>
          <w:trHeight w:val="477"/>
          <w:jc w:val="center"/>
        </w:trPr>
        <w:tc>
          <w:tcPr>
            <w:tcW w:w="849" w:type="dxa"/>
          </w:tcPr>
          <w:p w14:paraId="199380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AB77FEF" w14:textId="77777777" w:rsidR="0037246F" w:rsidRDefault="0037246F" w:rsidP="00BB657B">
            <w:pPr>
              <w:spacing w:after="0" w:line="240" w:lineRule="auto"/>
            </w:pPr>
          </w:p>
          <w:p w14:paraId="7CB3BE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68FDF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87780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B7FA57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AFC738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1E8774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77970D4" w14:textId="77777777" w:rsidTr="00A24343">
        <w:trPr>
          <w:trHeight w:val="477"/>
          <w:jc w:val="center"/>
        </w:trPr>
        <w:tc>
          <w:tcPr>
            <w:tcW w:w="849" w:type="dxa"/>
          </w:tcPr>
          <w:p w14:paraId="3437882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16F6DB3" w14:textId="77777777" w:rsidR="0037246F" w:rsidRDefault="0037246F" w:rsidP="00BB657B">
            <w:pPr>
              <w:spacing w:after="0" w:line="240" w:lineRule="auto"/>
            </w:pPr>
          </w:p>
          <w:p w14:paraId="3AD05F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6FD7A5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54A40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C8B0F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DDE6F5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629EF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34339A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8EA3B98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CFD3A77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29B8D800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507008D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68ACEEFF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D599B4E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01A7E40B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20E4324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D69445A" w14:textId="51B803FB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4A6B66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0DFCFB" wp14:editId="1C17A23F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4646733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A8B5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FCFB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3648A8B5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36E67" w14:textId="77777777" w:rsidR="0099732D" w:rsidRDefault="0099732D" w:rsidP="001007E7">
      <w:pPr>
        <w:spacing w:after="0" w:line="240" w:lineRule="auto"/>
      </w:pPr>
      <w:r>
        <w:separator/>
      </w:r>
    </w:p>
  </w:endnote>
  <w:endnote w:type="continuationSeparator" w:id="0">
    <w:p w14:paraId="1570F5E1" w14:textId="77777777" w:rsidR="0099732D" w:rsidRDefault="0099732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CBBB" w14:textId="3A1A6611" w:rsidR="001007E7" w:rsidRDefault="004A6B66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0E685" wp14:editId="3BE0CCB7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3477054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A114F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86F73D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FC7BC98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80E6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7F4A114F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86F73D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FC7BC98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1DC18E97" w14:textId="51C66888" w:rsidR="001007E7" w:rsidRDefault="004A6B6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84838" wp14:editId="2C83A7BA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73347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DA8C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84838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16DA8C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587FF8A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E976642" wp14:editId="213ACA9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D630BF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4173" w14:textId="77777777" w:rsidR="0099732D" w:rsidRDefault="0099732D" w:rsidP="001007E7">
      <w:pPr>
        <w:spacing w:after="0" w:line="240" w:lineRule="auto"/>
      </w:pPr>
      <w:r>
        <w:separator/>
      </w:r>
    </w:p>
  </w:footnote>
  <w:footnote w:type="continuationSeparator" w:id="0">
    <w:p w14:paraId="2B0AD104" w14:textId="77777777" w:rsidR="0099732D" w:rsidRDefault="0099732D" w:rsidP="001007E7">
      <w:pPr>
        <w:spacing w:after="0" w:line="240" w:lineRule="auto"/>
      </w:pPr>
      <w:r>
        <w:continuationSeparator/>
      </w:r>
    </w:p>
  </w:footnote>
  <w:footnote w:id="1">
    <w:p w14:paraId="677BE4AA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70042B9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A6B66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92B77"/>
    <w:rsid w:val="00780880"/>
    <w:rsid w:val="007B4164"/>
    <w:rsid w:val="007B6F6F"/>
    <w:rsid w:val="00810515"/>
    <w:rsid w:val="0083342F"/>
    <w:rsid w:val="00854B4F"/>
    <w:rsid w:val="008A5A3A"/>
    <w:rsid w:val="008B3AE5"/>
    <w:rsid w:val="009002B4"/>
    <w:rsid w:val="00957FDA"/>
    <w:rsid w:val="009773D3"/>
    <w:rsid w:val="0099732D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C9CF66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Yenifer Mordan</cp:lastModifiedBy>
  <cp:revision>2</cp:revision>
  <cp:lastPrinted>2011-03-04T18:27:00Z</cp:lastPrinted>
  <dcterms:created xsi:type="dcterms:W3CDTF">2024-09-19T16:41:00Z</dcterms:created>
  <dcterms:modified xsi:type="dcterms:W3CDTF">2024-09-19T16:41:00Z</dcterms:modified>
</cp:coreProperties>
</file>