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1B67E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7CB7D" wp14:editId="00F6456B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3422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7CB7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6743422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2D1C688" wp14:editId="44BA0CC6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88E434" wp14:editId="0EA76913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630DF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E434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9F630D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776AAA2" wp14:editId="2E7CF38D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68F8CD18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6EE82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6AAA2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68F8CD18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2E6EE82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9834E1" wp14:editId="0C314840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0F5B18E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E6C9036" wp14:editId="65E54CB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34E1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0F5B18E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E6C9036" wp14:editId="65E54CB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722EC7E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AD6EAE" wp14:editId="6D7BE23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4AF7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6EAE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36A4AF7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1D78D1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A29CD1" wp14:editId="2D66DE5C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CBFE7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9CD1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23FCBFE7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54D8E9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B6416C4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6D407E" wp14:editId="20501025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D228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407E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EAD2281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9CA23DD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882446" wp14:editId="13E45A30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19BD7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2446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47819BD7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ACE93C6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207FF8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7E1B2FB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89C2D1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7A7A8007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88E80F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801E0BF" w14:textId="77777777" w:rsidTr="00E82502">
        <w:trPr>
          <w:cantSplit/>
          <w:trHeight w:val="440"/>
        </w:trPr>
        <w:tc>
          <w:tcPr>
            <w:tcW w:w="9252" w:type="dxa"/>
          </w:tcPr>
          <w:p w14:paraId="1DF70184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CAA9B1C" w14:textId="77777777" w:rsidTr="00E82502">
        <w:trPr>
          <w:cantSplit/>
          <w:trHeight w:val="440"/>
        </w:trPr>
        <w:tc>
          <w:tcPr>
            <w:tcW w:w="9252" w:type="dxa"/>
          </w:tcPr>
          <w:p w14:paraId="6B17D7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67A475" w14:textId="77777777" w:rsidTr="00E82502">
        <w:trPr>
          <w:cantSplit/>
          <w:trHeight w:val="440"/>
        </w:trPr>
        <w:tc>
          <w:tcPr>
            <w:tcW w:w="9252" w:type="dxa"/>
          </w:tcPr>
          <w:p w14:paraId="080D2C4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AFFDC36" w14:textId="77777777" w:rsidTr="00E82502">
        <w:trPr>
          <w:cantSplit/>
          <w:trHeight w:val="440"/>
        </w:trPr>
        <w:tc>
          <w:tcPr>
            <w:tcW w:w="9252" w:type="dxa"/>
          </w:tcPr>
          <w:p w14:paraId="2F1D1D7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49CBF0E" w14:textId="77777777" w:rsidTr="00E82502">
        <w:trPr>
          <w:cantSplit/>
          <w:trHeight w:val="440"/>
        </w:trPr>
        <w:tc>
          <w:tcPr>
            <w:tcW w:w="9252" w:type="dxa"/>
          </w:tcPr>
          <w:p w14:paraId="14AFBAC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B2703E3" w14:textId="77777777" w:rsidTr="00E82502">
        <w:trPr>
          <w:cantSplit/>
          <w:trHeight w:val="440"/>
        </w:trPr>
        <w:tc>
          <w:tcPr>
            <w:tcW w:w="9252" w:type="dxa"/>
          </w:tcPr>
          <w:p w14:paraId="7C5A4B5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F09E90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A3CAA7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7463C4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2769B0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2CCDDD9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9AA10" w14:textId="77777777" w:rsidR="001A4F67" w:rsidRDefault="001A4F67" w:rsidP="001007E7">
      <w:pPr>
        <w:spacing w:after="0" w:line="240" w:lineRule="auto"/>
      </w:pPr>
      <w:r>
        <w:separator/>
      </w:r>
    </w:p>
  </w:endnote>
  <w:endnote w:type="continuationSeparator" w:id="0">
    <w:p w14:paraId="75C3178A" w14:textId="77777777" w:rsidR="001A4F67" w:rsidRDefault="001A4F6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D3F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0C6D6F9" wp14:editId="2731E14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9B4970" wp14:editId="435D2AD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C23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4B55E5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B49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8BC23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54B55E5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40B206" wp14:editId="14FA7410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039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0B20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5133039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2058E8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A38CF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07CEC8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38A525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C853A3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3718" w14:textId="77777777" w:rsidR="001A4F67" w:rsidRDefault="001A4F67" w:rsidP="001007E7">
      <w:pPr>
        <w:spacing w:after="0" w:line="240" w:lineRule="auto"/>
      </w:pPr>
      <w:r>
        <w:separator/>
      </w:r>
    </w:p>
  </w:footnote>
  <w:footnote w:type="continuationSeparator" w:id="0">
    <w:p w14:paraId="10AF6282" w14:textId="77777777" w:rsidR="001A4F67" w:rsidRDefault="001A4F6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A275D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4F67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3112B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05981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F4CAF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Yenifer Mordan</cp:lastModifiedBy>
  <cp:revision>2</cp:revision>
  <cp:lastPrinted>2011-03-04T18:48:00Z</cp:lastPrinted>
  <dcterms:created xsi:type="dcterms:W3CDTF">2024-09-19T16:42:00Z</dcterms:created>
  <dcterms:modified xsi:type="dcterms:W3CDTF">2024-09-19T16:42:00Z</dcterms:modified>
</cp:coreProperties>
</file>