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69143" w14:textId="13A94C42" w:rsidR="00535962" w:rsidRPr="00F7167E" w:rsidRDefault="00EE15EA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08D4FE" wp14:editId="4EE71F5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36096135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B4900" w14:textId="4B343F49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9140EA">
                                  <w:rPr>
                                    <w:rStyle w:val="Style6"/>
                                  </w:rPr>
                                  <w:t>AYUNTAMIENTO MUNICIPAL DE SAN CRISTOBAL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D4F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3A1B4900" w14:textId="4B343F49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140EA">
                            <w:rPr>
                              <w:rStyle w:val="Style6"/>
                            </w:rPr>
                            <w:t>AYUNTAMIENTO MUNICIPAL DE SAN CRISTOBAL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1BDFC0C9" wp14:editId="71F38E72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7ACAACB" wp14:editId="6B57ECCF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6293298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9828725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023676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91599944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105F86CD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6012906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6849B5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CAACB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105F86CD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" fillcolor="black [3213]" strokecolor="white [3212]" strokeweight="3pt">
                    <v:textbox>
                      <w:txbxContent>
                        <w:p w14:paraId="476849B5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20FF7F" wp14:editId="78005553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921194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D20B3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FF7F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6D3D20B3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66521" wp14:editId="198D264A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897444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49211CF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F353143" wp14:editId="31C1ED17">
                                      <wp:extent cx="653082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65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49211CF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F353143" wp14:editId="31C1ED17">
                                <wp:extent cx="653082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2CF95F9" w14:textId="5FBEA763" w:rsidR="00535962" w:rsidRPr="00535962" w:rsidRDefault="00EE15EA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929375" wp14:editId="6A47CE35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6983003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788ED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9375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342788ED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FBBA2" wp14:editId="47D7A27F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5219022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0DA52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BBA2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4130DA52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0B95B1C" w14:textId="0AB9D3EB" w:rsidR="00535962" w:rsidRDefault="00EE15EA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3DFE50" wp14:editId="1FA151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27384210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0D64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FE50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1480D64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E8F8FE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0EF420D1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41A50E7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4293A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CAFAAD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A38E8F9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44E523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2BB556A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66C95D5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60EC04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0C2F5E3A" w14:textId="77777777" w:rsidTr="00A24343">
        <w:trPr>
          <w:trHeight w:val="457"/>
          <w:jc w:val="center"/>
        </w:trPr>
        <w:tc>
          <w:tcPr>
            <w:tcW w:w="849" w:type="dxa"/>
          </w:tcPr>
          <w:p w14:paraId="469BB96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24AF8F" w14:textId="77777777" w:rsidR="0037246F" w:rsidRDefault="0037246F" w:rsidP="00BB657B">
            <w:pPr>
              <w:spacing w:after="0" w:line="240" w:lineRule="auto"/>
            </w:pPr>
          </w:p>
          <w:p w14:paraId="1D6FE68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8EC94C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713684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95816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891488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898E25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47C761B" w14:textId="77777777" w:rsidTr="00A24343">
        <w:trPr>
          <w:trHeight w:val="477"/>
          <w:jc w:val="center"/>
        </w:trPr>
        <w:tc>
          <w:tcPr>
            <w:tcW w:w="849" w:type="dxa"/>
          </w:tcPr>
          <w:p w14:paraId="103E82E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930BBB9" w14:textId="77777777" w:rsidR="0037246F" w:rsidRDefault="0037246F" w:rsidP="00BB657B">
            <w:pPr>
              <w:spacing w:after="0" w:line="240" w:lineRule="auto"/>
            </w:pPr>
          </w:p>
          <w:p w14:paraId="6D9E7F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49F5B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08BEF8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3701F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F8773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A72E30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E55B26A" w14:textId="77777777" w:rsidTr="00A24343">
        <w:trPr>
          <w:trHeight w:val="477"/>
          <w:jc w:val="center"/>
        </w:trPr>
        <w:tc>
          <w:tcPr>
            <w:tcW w:w="849" w:type="dxa"/>
          </w:tcPr>
          <w:p w14:paraId="15CBDF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94DB8BD" w14:textId="77777777" w:rsidR="0037246F" w:rsidRDefault="0037246F" w:rsidP="00BB657B">
            <w:pPr>
              <w:spacing w:after="0" w:line="240" w:lineRule="auto"/>
            </w:pPr>
          </w:p>
          <w:p w14:paraId="45B5016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C04997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7809FD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C8179C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E29FD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BDE685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48DB734" w14:textId="77777777" w:rsidTr="00A24343">
        <w:trPr>
          <w:trHeight w:val="477"/>
          <w:jc w:val="center"/>
        </w:trPr>
        <w:tc>
          <w:tcPr>
            <w:tcW w:w="849" w:type="dxa"/>
          </w:tcPr>
          <w:p w14:paraId="28AA5A0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A4DCB37" w14:textId="77777777" w:rsidR="0037246F" w:rsidRDefault="0037246F" w:rsidP="00BB657B">
            <w:pPr>
              <w:spacing w:after="0" w:line="240" w:lineRule="auto"/>
            </w:pPr>
          </w:p>
          <w:p w14:paraId="0579C7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BEE621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335B3D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E4134B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913DC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CFB022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099EA7C" w14:textId="77777777" w:rsidTr="00A24343">
        <w:trPr>
          <w:trHeight w:val="477"/>
          <w:jc w:val="center"/>
        </w:trPr>
        <w:tc>
          <w:tcPr>
            <w:tcW w:w="849" w:type="dxa"/>
          </w:tcPr>
          <w:p w14:paraId="2BBA32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12EBA47" w14:textId="77777777" w:rsidR="0037246F" w:rsidRDefault="0037246F" w:rsidP="00BB657B">
            <w:pPr>
              <w:spacing w:after="0" w:line="240" w:lineRule="auto"/>
            </w:pPr>
          </w:p>
          <w:p w14:paraId="18ACEE5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D4144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BFEC59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7EFFFB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D32B81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DCE5B8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C29D5A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BC589E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44489B04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06FCD75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BF61A7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2B624D47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53B74F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0503B95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7AEB3279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2BFC384E" w14:textId="661353AB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E15EA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51E8FB" wp14:editId="54DE0FDC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83409226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42AE1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E8FB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3CA42AE1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E5F1B" w14:textId="77777777" w:rsidR="00690C4F" w:rsidRDefault="00690C4F" w:rsidP="001007E7">
      <w:pPr>
        <w:spacing w:after="0" w:line="240" w:lineRule="auto"/>
      </w:pPr>
      <w:r>
        <w:separator/>
      </w:r>
    </w:p>
  </w:endnote>
  <w:endnote w:type="continuationSeparator" w:id="0">
    <w:p w14:paraId="7891E8CA" w14:textId="77777777" w:rsidR="00690C4F" w:rsidRDefault="00690C4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E3911" w14:textId="51B96EBD" w:rsidR="001007E7" w:rsidRDefault="00EE15EA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778C2" wp14:editId="537885FF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221516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127B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ECD7F08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6C8F30F1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8778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7E3127B6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ECD7F08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6C8F30F1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31028A6" w14:textId="08B74B9C" w:rsidR="001007E7" w:rsidRDefault="00EE15E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0679E" wp14:editId="2E40D850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3599144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8AB3E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0679E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0768AB3E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4DF46296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3403FAA1" wp14:editId="17B2D15A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376FF1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C6656" w14:textId="77777777" w:rsidR="00690C4F" w:rsidRDefault="00690C4F" w:rsidP="001007E7">
      <w:pPr>
        <w:spacing w:after="0" w:line="240" w:lineRule="auto"/>
      </w:pPr>
      <w:r>
        <w:separator/>
      </w:r>
    </w:p>
  </w:footnote>
  <w:footnote w:type="continuationSeparator" w:id="0">
    <w:p w14:paraId="10915F49" w14:textId="77777777" w:rsidR="00690C4F" w:rsidRDefault="00690C4F" w:rsidP="001007E7">
      <w:pPr>
        <w:spacing w:after="0" w:line="240" w:lineRule="auto"/>
      </w:pPr>
      <w:r>
        <w:continuationSeparator/>
      </w:r>
    </w:p>
  </w:footnote>
  <w:footnote w:id="1">
    <w:p w14:paraId="42161B86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52AB580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0D756D"/>
    <w:rsid w:val="001007E7"/>
    <w:rsid w:val="001020C0"/>
    <w:rsid w:val="00122454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01BDD"/>
    <w:rsid w:val="00611A07"/>
    <w:rsid w:val="0062592A"/>
    <w:rsid w:val="006506D0"/>
    <w:rsid w:val="00651E48"/>
    <w:rsid w:val="006709BC"/>
    <w:rsid w:val="00690C4F"/>
    <w:rsid w:val="00780880"/>
    <w:rsid w:val="007B4164"/>
    <w:rsid w:val="007B6F6F"/>
    <w:rsid w:val="00810515"/>
    <w:rsid w:val="0083342F"/>
    <w:rsid w:val="00854B4F"/>
    <w:rsid w:val="008B3AE5"/>
    <w:rsid w:val="008E79B1"/>
    <w:rsid w:val="009002B4"/>
    <w:rsid w:val="009140EA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C3CA6"/>
    <w:rsid w:val="00EE15E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62931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Yenifer Mordan</cp:lastModifiedBy>
  <cp:revision>3</cp:revision>
  <cp:lastPrinted>2011-03-04T18:27:00Z</cp:lastPrinted>
  <dcterms:created xsi:type="dcterms:W3CDTF">2024-10-18T08:03:00Z</dcterms:created>
  <dcterms:modified xsi:type="dcterms:W3CDTF">2024-10-18T08:09:00Z</dcterms:modified>
</cp:coreProperties>
</file>