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DF142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24526A" wp14:editId="727A7CA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DB89B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4526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2B0DB89B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600E06AF" wp14:editId="152361EF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70D90E" wp14:editId="4451D13C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65B6A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D90E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06565B6A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4B64AAC" wp14:editId="205B7A62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53C8DC8B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F10865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64AAC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53C8DC8B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FF10865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72C988" wp14:editId="7EAA4EA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28C45F2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1ED9C29" wp14:editId="498F2B25">
                                      <wp:extent cx="653082" cy="799693"/>
                                      <wp:effectExtent l="0" t="0" r="0" b="635"/>
                                      <wp:docPr id="139279557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2795578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2C988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8C45F2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1ED9C29" wp14:editId="498F2B25">
                                <wp:extent cx="653082" cy="799693"/>
                                <wp:effectExtent l="0" t="0" r="0" b="635"/>
                                <wp:docPr id="139279557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2795578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F9D438C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9769CD" wp14:editId="59C2CC4A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8AC8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769CD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77A8AC8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F353225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242586" wp14:editId="02C05C13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5CA63" w14:textId="3E23907A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522D9F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MUNICIPAL DE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2586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42E5CA63" w14:textId="3E23907A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522D9F">
                            <w:rPr>
                              <w:rStyle w:val="Style6"/>
                              <w:sz w:val="24"/>
                              <w:szCs w:val="24"/>
                            </w:rPr>
                            <w:t>AYUNTAMIENTO MUNICIPAL DE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6D1789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D0B9603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9908F0" wp14:editId="3425FB70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2AAC1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08F0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7462AAC1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086DF89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77AEE0" wp14:editId="437C929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3F22D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AEE0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DF3F22D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A5A9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16B157AD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C7D4A03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5D8D177A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8CA7A9E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5ACEA3F6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58920E81" w14:textId="77777777" w:rsidTr="00E82502">
        <w:trPr>
          <w:cantSplit/>
          <w:trHeight w:val="440"/>
        </w:trPr>
        <w:tc>
          <w:tcPr>
            <w:tcW w:w="9252" w:type="dxa"/>
          </w:tcPr>
          <w:p w14:paraId="447506C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12050D25" w14:textId="77777777" w:rsidTr="00E82502">
        <w:trPr>
          <w:cantSplit/>
          <w:trHeight w:val="440"/>
        </w:trPr>
        <w:tc>
          <w:tcPr>
            <w:tcW w:w="9252" w:type="dxa"/>
          </w:tcPr>
          <w:p w14:paraId="7643619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C972162" w14:textId="77777777" w:rsidTr="00E82502">
        <w:trPr>
          <w:cantSplit/>
          <w:trHeight w:val="440"/>
        </w:trPr>
        <w:tc>
          <w:tcPr>
            <w:tcW w:w="9252" w:type="dxa"/>
          </w:tcPr>
          <w:p w14:paraId="66D60BF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509FA188" w14:textId="77777777" w:rsidTr="00E82502">
        <w:trPr>
          <w:cantSplit/>
          <w:trHeight w:val="440"/>
        </w:trPr>
        <w:tc>
          <w:tcPr>
            <w:tcW w:w="9252" w:type="dxa"/>
          </w:tcPr>
          <w:p w14:paraId="0CE88E1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B4B187E" w14:textId="77777777" w:rsidTr="00E82502">
        <w:trPr>
          <w:cantSplit/>
          <w:trHeight w:val="440"/>
        </w:trPr>
        <w:tc>
          <w:tcPr>
            <w:tcW w:w="9252" w:type="dxa"/>
          </w:tcPr>
          <w:p w14:paraId="1704B97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7EFF43D" w14:textId="77777777" w:rsidTr="00E82502">
        <w:trPr>
          <w:cantSplit/>
          <w:trHeight w:val="440"/>
        </w:trPr>
        <w:tc>
          <w:tcPr>
            <w:tcW w:w="9252" w:type="dxa"/>
          </w:tcPr>
          <w:p w14:paraId="7AF75796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DE8101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ABD890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43EF9E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F0618B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B797904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1950D" w14:textId="77777777" w:rsidR="00743FFF" w:rsidRDefault="00743FFF" w:rsidP="001007E7">
      <w:pPr>
        <w:spacing w:after="0" w:line="240" w:lineRule="auto"/>
      </w:pPr>
      <w:r>
        <w:separator/>
      </w:r>
    </w:p>
  </w:endnote>
  <w:endnote w:type="continuationSeparator" w:id="0">
    <w:p w14:paraId="08525483" w14:textId="77777777" w:rsidR="00743FFF" w:rsidRDefault="00743FF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D33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5BA28F6" wp14:editId="11C22C37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26F6AC" wp14:editId="2ED20345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6758E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608876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6F6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0CF6758E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6608876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43F4A" wp14:editId="6E8CCFD3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E3AEE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D43F4A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218E3AEE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7BDA146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84EB60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EAACE6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9BC98A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33A60F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1AA68" w14:textId="77777777" w:rsidR="00743FFF" w:rsidRDefault="00743FFF" w:rsidP="001007E7">
      <w:pPr>
        <w:spacing w:after="0" w:line="240" w:lineRule="auto"/>
      </w:pPr>
      <w:r>
        <w:separator/>
      </w:r>
    </w:p>
  </w:footnote>
  <w:footnote w:type="continuationSeparator" w:id="0">
    <w:p w14:paraId="5E8AC244" w14:textId="77777777" w:rsidR="00743FFF" w:rsidRDefault="00743FF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22454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22D9F"/>
    <w:rsid w:val="00535962"/>
    <w:rsid w:val="00611A07"/>
    <w:rsid w:val="0062592A"/>
    <w:rsid w:val="0064702B"/>
    <w:rsid w:val="006506D0"/>
    <w:rsid w:val="00651E48"/>
    <w:rsid w:val="00666D56"/>
    <w:rsid w:val="006709BC"/>
    <w:rsid w:val="006F567F"/>
    <w:rsid w:val="00725091"/>
    <w:rsid w:val="00743FFF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C5F1C"/>
    <w:rsid w:val="00A16099"/>
    <w:rsid w:val="00A640BD"/>
    <w:rsid w:val="00A641A7"/>
    <w:rsid w:val="00A72F42"/>
    <w:rsid w:val="00AD7919"/>
    <w:rsid w:val="00AF2E6B"/>
    <w:rsid w:val="00B6143E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B2899"/>
    <w:rsid w:val="00DC5667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017D21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Yenifer Mordan</cp:lastModifiedBy>
  <cp:revision>2</cp:revision>
  <cp:lastPrinted>2011-03-04T18:48:00Z</cp:lastPrinted>
  <dcterms:created xsi:type="dcterms:W3CDTF">2024-10-18T08:09:00Z</dcterms:created>
  <dcterms:modified xsi:type="dcterms:W3CDTF">2024-10-18T08:09:00Z</dcterms:modified>
</cp:coreProperties>
</file>