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71084" w14:textId="02A8B872" w:rsidR="00535962" w:rsidRPr="00F7167E" w:rsidRDefault="001464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9D113C0" wp14:editId="1A02B0E7">
                <wp:simplePos x="0" y="0"/>
                <wp:positionH relativeFrom="column">
                  <wp:posOffset>4476750</wp:posOffset>
                </wp:positionH>
                <wp:positionV relativeFrom="paragraph">
                  <wp:posOffset>-666750</wp:posOffset>
                </wp:positionV>
                <wp:extent cx="1786255" cy="647700"/>
                <wp:effectExtent l="19050" t="0" r="23495" b="19050"/>
                <wp:wrapNone/>
                <wp:docPr id="143501319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647700"/>
                          <a:chOff x="11751" y="523"/>
                          <a:chExt cx="3659" cy="1104"/>
                        </a:xfrm>
                      </wpg:grpSpPr>
                      <wps:wsp>
                        <wps:cNvPr id="6571309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2562787" name="Group 22"/>
                        <wpg:cNvGrpSpPr>
                          <a:grpSpLocks/>
                        </wpg:cNvGrpSpPr>
                        <wpg:grpSpPr bwMode="auto">
                          <a:xfrm>
                            <a:off x="11751" y="561"/>
                            <a:ext cx="3602" cy="968"/>
                            <a:chOff x="8161" y="720"/>
                            <a:chExt cx="2999" cy="900"/>
                          </a:xfrm>
                        </wpg:grpSpPr>
                        <wps:wsp>
                          <wps:cNvPr id="79004152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1" y="1077"/>
                              <a:ext cx="299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077C0A" w14:textId="4D0E5AAE" w:rsidR="001464DC" w:rsidRPr="001464DC" w:rsidRDefault="001464DC" w:rsidP="001464DC">
                                <w:r>
                                  <w:t xml:space="preserve">    </w:t>
                                </w:r>
                                <w:r w:rsidRPr="001464DC">
                                  <w:t>ASC-CCC-LPN-2025-0001</w:t>
                                </w:r>
                              </w:p>
                              <w:p w14:paraId="4ABF5CE7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573456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9EBFBC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113C0" id="Group 20" o:spid="_x0000_s1026" style="position:absolute;margin-left:352.5pt;margin-top:-52.5pt;width:140.65pt;height:51pt;z-index:251696128" coordorigin="11751,523" coordsize="365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" filled="f"/>
                <v:group id="Group 22" o:spid="_x0000_s1028" style="position:absolute;left:11751;top:561;width:3602;height:968" coordorigin="8161,720" coordsize="299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8161;top:1077;width:299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" fillcolor="white [3212]" strokecolor="white [3212]" strokeweight="2.25pt">
                    <v:textbox inset=",0">
                      <w:txbxContent>
                        <w:p w14:paraId="64077C0A" w14:textId="4D0E5AAE" w:rsidR="001464DC" w:rsidRPr="001464DC" w:rsidRDefault="001464DC" w:rsidP="001464DC">
                          <w:r>
                            <w:t xml:space="preserve">    </w:t>
                          </w:r>
                          <w:r w:rsidRPr="001464DC">
                            <w:t>ASC-CCC-LPN-2025-0001</w:t>
                          </w:r>
                        </w:p>
                        <w:p w14:paraId="4ABF5CE7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" fillcolor="black [3213]" strokecolor="white [3212]" strokeweight="3pt">
                    <v:textbox>
                      <w:txbxContent>
                        <w:p w14:paraId="249EBFBC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228EE6" wp14:editId="41AE9451">
                <wp:simplePos x="0" y="0"/>
                <wp:positionH relativeFrom="column">
                  <wp:posOffset>4781550</wp:posOffset>
                </wp:positionH>
                <wp:positionV relativeFrom="paragraph">
                  <wp:posOffset>28574</wp:posOffset>
                </wp:positionV>
                <wp:extent cx="1477010" cy="447675"/>
                <wp:effectExtent l="0" t="0" r="0" b="9525"/>
                <wp:wrapNone/>
                <wp:docPr id="20851482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093D0" w14:textId="41770758" w:rsidR="0026335F" w:rsidRPr="0026335F" w:rsidRDefault="001464DC">
                            <w:sdt>
                              <w:sdt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1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lang w:val="es-DO"/>
                                  </w:rPr>
                                  <w:t>01 de enero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8EE6" id="Text Box 12" o:spid="_x0000_s1031" type="#_x0000_t202" style="position:absolute;margin-left:376.5pt;margin-top:2.25pt;width:116.3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dNvgIAAMo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" filled="f" stroked="f">
                <v:textbox>
                  <w:txbxContent>
                    <w:p w14:paraId="433093D0" w14:textId="41770758" w:rsidR="0026335F" w:rsidRPr="0026335F" w:rsidRDefault="001464DC">
                      <w:sdt>
                        <w:sdtPr>
                          <w:alias w:val="Fecha de emisión del documento"/>
                          <w:tag w:val="Fecha de emisión del documento"/>
                          <w:id w:val="13417894"/>
                          <w:date w:fullDate="2025-01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lang w:val="es-DO"/>
                            </w:rPr>
                            <w:t>01 de enero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613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B6921" wp14:editId="6D9EAC5C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87662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A9746A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5FD1A74" wp14:editId="188FBDBC">
                                      <wp:extent cx="653082" cy="799693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6921" id="Text Box 2" o:spid="_x0000_s1032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7wrvwIAAMg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A9746A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5FD1A74" wp14:editId="188FBDBC">
                                <wp:extent cx="653082" cy="79969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613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6CF57A" wp14:editId="528383E8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74224370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F4EA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F57A" id="Text Box 25" o:spid="_x0000_s1033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" filled="f" stroked="f">
                <v:textbox inset="0,0,0,0">
                  <w:txbxContent>
                    <w:p w14:paraId="575BF4EA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461215AC" wp14:editId="1CA1704A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1BF8BF" wp14:editId="1DB88D43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937831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13E6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A3688">
                              <w:fldChar w:fldCharType="begin"/>
                            </w:r>
                            <w:r w:rsidR="007A3688">
                              <w:instrText xml:space="preserve"> NUMPAGES   \* MERGEFORMAT </w:instrText>
                            </w:r>
                            <w:r w:rsidR="007A3688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A368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F8BF" id="Text Box 13" o:spid="_x0000_s1034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osovgIAAMoFAAAOAAAAZHJzL2Uyb0RvYy54bWysVNtu2zAMfR+wfxD07voSOYmNOkUbx8OA&#10;7gK0+wDFlmNhtuRJSpxu2L+PkpM0aTFg2OYHQxLF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" filled="f" stroked="f">
                <v:textbox>
                  <w:txbxContent>
                    <w:p w14:paraId="1FE13E6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A3688">
                        <w:fldChar w:fldCharType="begin"/>
                      </w:r>
                      <w:r w:rsidR="007A3688">
                        <w:instrText xml:space="preserve"> NUMPAGES   \* MERGEFORMAT </w:instrText>
                      </w:r>
                      <w:r w:rsidR="007A3688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7A368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4C16461" w14:textId="09E61875" w:rsidR="00535962" w:rsidRPr="00535962" w:rsidRDefault="00E613A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F92E0" wp14:editId="614E0A18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2776079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07C53" w14:textId="35EEA346" w:rsidR="00E1619F" w:rsidRPr="00E1619F" w:rsidRDefault="007A3688" w:rsidP="00E1619F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1619F">
                                  <w:rPr>
                                    <w:rStyle w:val="Style6"/>
                                  </w:rPr>
                                  <w:t xml:space="preserve">               AYUNTAMIENTO MUNICIPAL DE SAN CRISTOBAL</w:t>
                                </w:r>
                              </w:sdtContent>
                            </w:sdt>
                          </w:p>
                          <w:p w14:paraId="0000A961" w14:textId="704A5C36"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92E0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" stroked="f">
                <v:textbox>
                  <w:txbxContent>
                    <w:p w14:paraId="6FC07C53" w14:textId="35EEA346" w:rsidR="00E1619F" w:rsidRPr="00E1619F" w:rsidRDefault="007A3688" w:rsidP="00E1619F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1619F">
                            <w:rPr>
                              <w:rStyle w:val="Style6"/>
                            </w:rPr>
                            <w:t xml:space="preserve">               AYUNTAMIENTO MUNICIPAL DE SAN CRISTOBAL</w:t>
                          </w:r>
                        </w:sdtContent>
                      </w:sdt>
                    </w:p>
                    <w:p w14:paraId="0000A961" w14:textId="704A5C36"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4C192" w14:textId="77777777" w:rsidR="00535962" w:rsidRDefault="00535962" w:rsidP="00535962"/>
    <w:p w14:paraId="74F2B9D4" w14:textId="01B03614" w:rsidR="006506D0" w:rsidRDefault="00E613A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E28B52" wp14:editId="486910A4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15261684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AFC7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8B52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" stroked="f">
                <v:textbox>
                  <w:txbxContent>
                    <w:p w14:paraId="143BAFC7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1ECFF846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2B744B74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14:paraId="277F798F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6067235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FC28F0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5F5C6A7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10D2B6A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EB70C0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F5521B6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0FFB33BD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2FC8D5D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1DC7E90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1942720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51D45E5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6F0F2360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2CD1B21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01968135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5E774EC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B7D2AB9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2BDCC7E5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4FED57B9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5F4B26E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11FD058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1C889FCE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067618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9153AA7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E7804DE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D5F7736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26D4628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452949F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5C0775F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545CB3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0191DD3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3DF5CF8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3AFE6A77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4D472A66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3E327CB9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31E78DBD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1B355EE8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6986BC8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7F8C5CD4" w14:textId="77777777" w:rsidTr="00044FA8">
        <w:trPr>
          <w:trHeight w:val="4637"/>
        </w:trPr>
        <w:tc>
          <w:tcPr>
            <w:tcW w:w="3269" w:type="dxa"/>
          </w:tcPr>
          <w:p w14:paraId="70FC57FE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14:paraId="1BC8A542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7B78A3B9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5E2DECBD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22DFE44E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2464F6B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E616F7F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5AFF3ABF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0C7D998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4978090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1CFFB08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18241A7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3C17FE8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46D21E6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5E5837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50F1B749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64114ECC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0708DBCD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79E50C54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6316EFF2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01FFF374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752B3" w14:textId="77777777" w:rsidR="007A3688" w:rsidRDefault="007A3688" w:rsidP="001007E7">
      <w:pPr>
        <w:spacing w:after="0" w:line="240" w:lineRule="auto"/>
      </w:pPr>
      <w:r>
        <w:separator/>
      </w:r>
    </w:p>
  </w:endnote>
  <w:endnote w:type="continuationSeparator" w:id="0">
    <w:p w14:paraId="45A8317A" w14:textId="77777777" w:rsidR="007A3688" w:rsidRDefault="007A368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794EF" w14:textId="6C87C8B2" w:rsidR="001007E7" w:rsidRDefault="00E613A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0C4A9" wp14:editId="274065A2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6661524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8FB24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0C4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VcswIAALc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" filled="f" stroked="f">
              <v:textbox inset="0,0,0,0">
                <w:txbxContent>
                  <w:p w14:paraId="7888FB24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E7568F4" wp14:editId="39481F26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DFCBB9" wp14:editId="0F4E38A6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3407979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81763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CC602EF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FCBB9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87tgIAALg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" filled="f" stroked="f">
              <v:textbox inset="0,0,0,0">
                <w:txbxContent>
                  <w:p w14:paraId="33981763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CC602EF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7F998477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F7BBB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8E0509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0813FCC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97947C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9B53" w14:textId="77777777" w:rsidR="007A3688" w:rsidRDefault="007A3688" w:rsidP="001007E7">
      <w:pPr>
        <w:spacing w:after="0" w:line="240" w:lineRule="auto"/>
      </w:pPr>
      <w:r>
        <w:separator/>
      </w:r>
    </w:p>
  </w:footnote>
  <w:footnote w:type="continuationSeparator" w:id="0">
    <w:p w14:paraId="27A0D37B" w14:textId="77777777" w:rsidR="007A3688" w:rsidRDefault="007A368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1714" w14:textId="230E5581" w:rsidR="00051C0A" w:rsidRDefault="00E613A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E48AE1" wp14:editId="485C96B4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11184509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55C9B" w14:textId="3A91CF34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464D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A3688">
                            <w:fldChar w:fldCharType="begin"/>
                          </w:r>
                          <w:r w:rsidR="007A3688">
                            <w:instrText xml:space="preserve"> NUMPAGES   \* MERGEFORMAT </w:instrText>
                          </w:r>
                          <w:r w:rsidR="007A3688">
                            <w:fldChar w:fldCharType="separate"/>
                          </w:r>
                          <w:r w:rsidR="001464DC" w:rsidRPr="001464D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A368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48A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vbouQIAAMI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" filled="f" stroked="f">
              <v:textbox>
                <w:txbxContent>
                  <w:p w14:paraId="18D55C9B" w14:textId="3A91CF34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464D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A3688">
                      <w:fldChar w:fldCharType="begin"/>
                    </w:r>
                    <w:r w:rsidR="007A3688">
                      <w:instrText xml:space="preserve"> NUMPAGES   \* MERGEFORMAT </w:instrText>
                    </w:r>
                    <w:r w:rsidR="007A3688">
                      <w:fldChar w:fldCharType="separate"/>
                    </w:r>
                    <w:r w:rsidR="001464DC" w:rsidRPr="001464D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A368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22454"/>
    <w:rsid w:val="001464DC"/>
    <w:rsid w:val="00157600"/>
    <w:rsid w:val="001672B1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6F78B6"/>
    <w:rsid w:val="00725091"/>
    <w:rsid w:val="00780880"/>
    <w:rsid w:val="007A3688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22F91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1869"/>
    <w:rsid w:val="00DD4F3E"/>
    <w:rsid w:val="00E13E55"/>
    <w:rsid w:val="00E1619F"/>
    <w:rsid w:val="00E3215C"/>
    <w:rsid w:val="00E446DC"/>
    <w:rsid w:val="00E613A1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6A1706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32B2-C6C6-42D2-9392-01EF9BEA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Ingrid Castillo</cp:lastModifiedBy>
  <cp:revision>2</cp:revision>
  <cp:lastPrinted>2011-03-04T18:55:00Z</cp:lastPrinted>
  <dcterms:created xsi:type="dcterms:W3CDTF">2025-01-07T20:44:00Z</dcterms:created>
  <dcterms:modified xsi:type="dcterms:W3CDTF">2025-01-07T20:44:00Z</dcterms:modified>
</cp:coreProperties>
</file>