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5583" w14:textId="0B1C36FE" w:rsidR="00535962" w:rsidRPr="00F7167E" w:rsidRDefault="00865F8D" w:rsidP="00130549">
      <w:pPr>
        <w:tabs>
          <w:tab w:val="right" w:pos="9027"/>
        </w:tabs>
      </w:pP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E08EB2" wp14:editId="4B3678DE">
                <wp:simplePos x="0" y="0"/>
                <wp:positionH relativeFrom="column">
                  <wp:posOffset>4410075</wp:posOffset>
                </wp:positionH>
                <wp:positionV relativeFrom="paragraph">
                  <wp:posOffset>95250</wp:posOffset>
                </wp:positionV>
                <wp:extent cx="1452245" cy="412750"/>
                <wp:effectExtent l="0" t="0" r="0" b="6350"/>
                <wp:wrapNone/>
                <wp:docPr id="197662893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404B1" w14:textId="77777777" w:rsidR="00865F8D" w:rsidRPr="00865F8D" w:rsidRDefault="00865F8D" w:rsidP="00865F8D">
                            <w:r w:rsidRPr="00865F8D">
                              <w:t>09 de enero de 2025</w:t>
                            </w:r>
                          </w:p>
                          <w:p w14:paraId="79A4C3B0" w14:textId="696A163D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08EB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47.25pt;margin-top:7.5pt;width:114.35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1+vQIAAMMFAAAOAAAAZHJzL2Uyb0RvYy54bWysVNtunDAQfa/Uf7D8TrjE7AIKWyXLUlVK&#10;L1LSD/CCWayCTW3vsmnVf+/Y7C3JS9WWB2R7PG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" filled="f" stroked="f">
                <v:textbox>
                  <w:txbxContent>
                    <w:p w14:paraId="25E404B1" w14:textId="77777777" w:rsidR="00865F8D" w:rsidRPr="00865F8D" w:rsidRDefault="00865F8D" w:rsidP="00865F8D">
                      <w:r w:rsidRPr="00865F8D">
                        <w:t>09 de enero de 2025</w:t>
                      </w:r>
                    </w:p>
                    <w:p w14:paraId="79A4C3B0" w14:textId="696A163D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CF2066" wp14:editId="01FF9AF7">
                <wp:simplePos x="0" y="0"/>
                <wp:positionH relativeFrom="column">
                  <wp:posOffset>4305301</wp:posOffset>
                </wp:positionH>
                <wp:positionV relativeFrom="paragraph">
                  <wp:posOffset>-66675</wp:posOffset>
                </wp:positionV>
                <wp:extent cx="1762760" cy="412115"/>
                <wp:effectExtent l="0" t="0" r="0" b="6985"/>
                <wp:wrapNone/>
                <wp:docPr id="102017799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1581A" w14:textId="6847D030" w:rsidR="0026335F" w:rsidRPr="0026335F" w:rsidRDefault="002633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F2066" id="Text Box 12" o:spid="_x0000_s1027" type="#_x0000_t202" style="position:absolute;margin-left:339pt;margin-top:-5.25pt;width:138.8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" filled="f" stroked="f">
                <v:textbox>
                  <w:txbxContent>
                    <w:p w14:paraId="70A1581A" w14:textId="6847D030" w:rsidR="0026335F" w:rsidRPr="0026335F" w:rsidRDefault="0026335F"/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D1ACBCF" wp14:editId="2054F299">
                <wp:simplePos x="0" y="0"/>
                <wp:positionH relativeFrom="column">
                  <wp:posOffset>4181475</wp:posOffset>
                </wp:positionH>
                <wp:positionV relativeFrom="paragraph">
                  <wp:posOffset>-771525</wp:posOffset>
                </wp:positionV>
                <wp:extent cx="1920240" cy="701040"/>
                <wp:effectExtent l="0" t="0" r="22860" b="22860"/>
                <wp:wrapNone/>
                <wp:docPr id="49364598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701040"/>
                          <a:chOff x="12866" y="523"/>
                          <a:chExt cx="2544" cy="1104"/>
                        </a:xfrm>
                      </wpg:grpSpPr>
                      <wps:wsp>
                        <wps:cNvPr id="24168940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24362140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400307189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5E43B6D" w14:textId="77777777" w:rsidR="00865F8D" w:rsidRPr="00865F8D" w:rsidRDefault="00865F8D" w:rsidP="00865F8D">
                                    <w:r w:rsidRPr="00865F8D">
                                      <w:t>ASC-CCC-LPN-2025-0001</w:t>
                                    </w:r>
                                  </w:p>
                                  <w:p w14:paraId="26BC1D54" w14:textId="0B458AA3" w:rsidR="00130549" w:rsidRPr="00535962" w:rsidRDefault="007833E4" w:rsidP="00130549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996192328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5CA00D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ACBCF" id="Group 20" o:spid="_x0000_s1028" style="position:absolute;margin-left:329.25pt;margin-top:-60.75pt;width:151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5E43B6D" w14:textId="77777777" w:rsidR="00865F8D" w:rsidRPr="00865F8D" w:rsidRDefault="00865F8D" w:rsidP="00865F8D">
                              <w:r w:rsidRPr="00865F8D">
                                <w:t>ASC-CCC-LPN-2025-0001</w:t>
                              </w:r>
                            </w:p>
                            <w:p w14:paraId="26BC1D54" w14:textId="0B458AA3" w:rsidR="00130549" w:rsidRPr="00535962" w:rsidRDefault="007833E4" w:rsidP="00130549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" fillcolor="black [3213]" strokecolor="white [3212]" strokeweight="3pt">
                    <v:textbox>
                      <w:txbxContent>
                        <w:p w14:paraId="235CA00D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B54ED"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1A66BBF1" wp14:editId="08029B22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CF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9AD79" wp14:editId="10E28562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8824157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227F9D38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7C7C516" wp14:editId="79DE5FB7">
                                      <wp:extent cx="653082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308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09AD79"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27F9D38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7C7C516" wp14:editId="79DE5FB7">
                                <wp:extent cx="653082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08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95CFD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50DCBD" wp14:editId="215128CC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186477509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EDD8D" w14:textId="77777777"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50DCBD"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MENfOfgAAAACwEAAA8AAAAAAAAAAAAAAAAANAQAAGRycy9kb3ducmV2LnhtbFBLBQYAAAAA&#10;BAAEAPMAAABBBQAAAAA=&#10;" filled="f" stroked="f">
                <v:textbox inset="0,0,0,0">
                  <w:txbxContent>
                    <w:p w14:paraId="046EDD8D" w14:textId="77777777"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14:paraId="5BA5566F" w14:textId="1CBF66E9" w:rsidR="00535962" w:rsidRPr="00535962" w:rsidRDefault="00C95CFD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311A13" wp14:editId="2380BC2A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9977433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339FA" w14:textId="4AFAABD2" w:rsidR="00BF434D" w:rsidRPr="00BF434D" w:rsidRDefault="007833E4" w:rsidP="00BF434D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F434D">
                                  <w:rPr>
                                    <w:rStyle w:val="Style6"/>
                                  </w:rPr>
                                  <w:t xml:space="preserve">            AYUNTAMIENTO MUNICIPAL DE SAN CRISTOBAL</w:t>
                                </w:r>
                              </w:sdtContent>
                            </w:sdt>
                          </w:p>
                          <w:p w14:paraId="3141032B" w14:textId="164CA42E"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311A13"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" stroked="f">
                <v:textbox>
                  <w:txbxContent>
                    <w:p w14:paraId="154339FA" w14:textId="4AFAABD2" w:rsidR="00BF434D" w:rsidRPr="00BF434D" w:rsidRDefault="00BF434D" w:rsidP="00BF434D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>
                            <w:rPr>
                              <w:rStyle w:val="Style6"/>
                            </w:rPr>
                            <w:t xml:space="preserve">            </w:t>
                          </w:r>
                          <w:r>
                            <w:rPr>
                              <w:rStyle w:val="Style6"/>
                            </w:rPr>
                            <w:t>AYUNTAMIENTO MUNICIPAL DE SAN CRISTOBAL</w:t>
                          </w:r>
                        </w:sdtContent>
                      </w:sdt>
                    </w:p>
                    <w:p w14:paraId="3141032B" w14:textId="164CA42E"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F1C3FA" w14:textId="5553EE49" w:rsidR="00535962" w:rsidRDefault="00C95CFD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C21575" wp14:editId="5CCD918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166803010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CA670" w14:textId="77777777"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C21575"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" stroked="f">
                <v:textbox>
                  <w:txbxContent>
                    <w:p w14:paraId="357CA670" w14:textId="77777777"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F83DFE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1F6EE99B" w14:textId="77777777"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  <w:bookmarkStart w:id="0" w:name="_GoBack"/>
      <w:bookmarkEnd w:id="0"/>
    </w:p>
    <w:p w14:paraId="7D0498DA" w14:textId="77777777"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3468D038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3408B2E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14:paraId="4CC461D2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14:paraId="24E99294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14:paraId="2FA8F0B6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14:paraId="7F2751C0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14:paraId="22783893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14:paraId="791F22C2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14:paraId="41AA6D66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3A8577FE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2D592D82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51338CB9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1F0FD32D" w14:textId="77777777" w:rsidTr="009079FB">
        <w:trPr>
          <w:trHeight w:val="731"/>
        </w:trPr>
        <w:tc>
          <w:tcPr>
            <w:tcW w:w="3402" w:type="dxa"/>
          </w:tcPr>
          <w:p w14:paraId="4233B3E0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887FB3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1397E260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44D44960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15E61B14" w14:textId="77777777" w:rsidTr="009079FB">
        <w:trPr>
          <w:trHeight w:val="731"/>
        </w:trPr>
        <w:tc>
          <w:tcPr>
            <w:tcW w:w="3402" w:type="dxa"/>
          </w:tcPr>
          <w:p w14:paraId="3D251D05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D72115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7F1CFB6A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7092277B" w14:textId="77777777" w:rsidTr="009079FB">
        <w:trPr>
          <w:trHeight w:val="731"/>
        </w:trPr>
        <w:tc>
          <w:tcPr>
            <w:tcW w:w="3402" w:type="dxa"/>
          </w:tcPr>
          <w:p w14:paraId="37A994A0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B7871A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3EC6ED80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2018DAC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0A4E03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503A8AED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2E15CACD" w14:textId="77777777" w:rsidTr="009079FB">
        <w:tc>
          <w:tcPr>
            <w:tcW w:w="3229" w:type="dxa"/>
            <w:vAlign w:val="center"/>
          </w:tcPr>
          <w:p w14:paraId="70F083FB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56043057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79BF52B1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3BD44F61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5AF61879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60E5C6A9" w14:textId="77777777" w:rsidTr="009079FB">
        <w:tc>
          <w:tcPr>
            <w:tcW w:w="3229" w:type="dxa"/>
          </w:tcPr>
          <w:p w14:paraId="1511E31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6A41507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66B94CD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6DC5728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AC7752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0C944419" w14:textId="77777777" w:rsidTr="009079FB">
        <w:tc>
          <w:tcPr>
            <w:tcW w:w="3229" w:type="dxa"/>
          </w:tcPr>
          <w:p w14:paraId="6A03206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14FEF58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141EC57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7B8941C2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BACBB2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3AAFA1EA" w14:textId="77777777" w:rsidTr="009079FB">
        <w:tc>
          <w:tcPr>
            <w:tcW w:w="3229" w:type="dxa"/>
          </w:tcPr>
          <w:p w14:paraId="2F053BC4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76D2890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05DF753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68A05DC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B3A67D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EE367FE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519813E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E801F08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44336B52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14:paraId="03A8F48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14:paraId="03BA447A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1BE1B6D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3D302AA0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36DA5578" w14:textId="77777777" w:rsidTr="009079FB">
        <w:tc>
          <w:tcPr>
            <w:tcW w:w="3261" w:type="dxa"/>
            <w:vAlign w:val="center"/>
          </w:tcPr>
          <w:p w14:paraId="7BE011C4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5E167DA5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FDEFD15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489FD5D0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163A1845" w14:textId="77777777" w:rsidTr="009079FB">
        <w:tc>
          <w:tcPr>
            <w:tcW w:w="3261" w:type="dxa"/>
          </w:tcPr>
          <w:p w14:paraId="710DAC5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4988375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59F7E5D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0CFE77CD" w14:textId="77777777" w:rsidTr="009079FB">
        <w:tc>
          <w:tcPr>
            <w:tcW w:w="3261" w:type="dxa"/>
          </w:tcPr>
          <w:p w14:paraId="4DC1BF6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CD8659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BE8B9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946B9AF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494E299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6C0FBB1D" w14:textId="77777777" w:rsidTr="009079FB">
        <w:tc>
          <w:tcPr>
            <w:tcW w:w="1560" w:type="dxa"/>
            <w:vAlign w:val="center"/>
          </w:tcPr>
          <w:p w14:paraId="569F7155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3DCBA90A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4920B255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06664E95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1DE16C98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24AFA01D" w14:textId="77777777" w:rsidTr="009079FB">
        <w:tc>
          <w:tcPr>
            <w:tcW w:w="1560" w:type="dxa"/>
          </w:tcPr>
          <w:p w14:paraId="328A34B5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7B14D041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8638E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4220A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3EC8B7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5D05E534" w14:textId="77777777" w:rsidTr="009079FB">
        <w:tc>
          <w:tcPr>
            <w:tcW w:w="1560" w:type="dxa"/>
          </w:tcPr>
          <w:p w14:paraId="009E43C1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99EDC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440FB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1C15C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4C7C70F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2634E071" w14:textId="77777777" w:rsidTr="009079FB">
        <w:tc>
          <w:tcPr>
            <w:tcW w:w="1560" w:type="dxa"/>
          </w:tcPr>
          <w:p w14:paraId="4636EE4E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610E30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A6A17D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2142C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1E0AFA6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63D11871" w14:textId="77777777" w:rsidTr="009079FB">
        <w:tc>
          <w:tcPr>
            <w:tcW w:w="1560" w:type="dxa"/>
          </w:tcPr>
          <w:p w14:paraId="55930A2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F9F98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E664B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B2B4EC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3D37F8E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7A3872F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785F1A4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3893D2B5" w14:textId="77777777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14:paraId="1A073117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20F2EFD6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22E7AC3A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2CC6EB7D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6644D9A6" w14:textId="77777777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14:paraId="7A5E9AD4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CB6E0" w14:textId="77777777" w:rsidR="007833E4" w:rsidRDefault="007833E4" w:rsidP="001007E7">
      <w:pPr>
        <w:spacing w:after="0" w:line="240" w:lineRule="auto"/>
      </w:pPr>
      <w:r>
        <w:separator/>
      </w:r>
    </w:p>
  </w:endnote>
  <w:endnote w:type="continuationSeparator" w:id="0">
    <w:p w14:paraId="59F66D05" w14:textId="77777777" w:rsidR="007833E4" w:rsidRDefault="007833E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F2C9" w14:textId="2795E8AA" w:rsidR="001007E7" w:rsidRDefault="00C95CFD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B8733" wp14:editId="3EE30DD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15165799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2AB3D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5AB87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" filled="f" stroked="f">
              <v:textbox inset="0,0,0,0">
                <w:txbxContent>
                  <w:p w14:paraId="0902AB3D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6E7523" wp14:editId="1BB40E7D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9557855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8B2AB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72B3738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06E7523"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" filled="f" stroked="f">
              <v:textbox inset="0,0,0,0">
                <w:txbxContent>
                  <w:p w14:paraId="5138B2AB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072B3738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8908FBD" wp14:editId="6CE71F32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AA2D020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1743E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E95AEF2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F65373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903B61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4C24E" w14:textId="77777777" w:rsidR="007833E4" w:rsidRDefault="007833E4" w:rsidP="001007E7">
      <w:pPr>
        <w:spacing w:after="0" w:line="240" w:lineRule="auto"/>
      </w:pPr>
      <w:r>
        <w:separator/>
      </w:r>
    </w:p>
  </w:footnote>
  <w:footnote w:type="continuationSeparator" w:id="0">
    <w:p w14:paraId="0C9C1AD7" w14:textId="77777777" w:rsidR="007833E4" w:rsidRDefault="007833E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B7841" w14:textId="0D1E4599" w:rsidR="004D25CB" w:rsidRDefault="00C95CFD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FFCEC1" wp14:editId="73EAADE6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15412821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07790" w14:textId="0C74AB9A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65F8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7833E4">
                            <w:fldChar w:fldCharType="begin"/>
                          </w:r>
                          <w:r w:rsidR="007833E4">
                            <w:instrText xml:space="preserve"> NUMPAGES   \* MERGEFORMAT </w:instrText>
                          </w:r>
                          <w:r w:rsidR="007833E4">
                            <w:fldChar w:fldCharType="separate"/>
                          </w:r>
                          <w:r w:rsidR="00865F8D" w:rsidRPr="00865F8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7833E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FFCE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dTuQ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" filled="f" stroked="f">
              <v:textbox>
                <w:txbxContent>
                  <w:p w14:paraId="19207790" w14:textId="0C74AB9A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65F8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7833E4">
                      <w:fldChar w:fldCharType="begin"/>
                    </w:r>
                    <w:r w:rsidR="007833E4">
                      <w:instrText xml:space="preserve"> NUMPAGES   \* MERGEFORMAT </w:instrText>
                    </w:r>
                    <w:r w:rsidR="007833E4">
                      <w:fldChar w:fldCharType="separate"/>
                    </w:r>
                    <w:r w:rsidR="00865F8D" w:rsidRPr="00865F8D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7833E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22454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B4B6C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019D3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833E4"/>
    <w:rsid w:val="007B0E1F"/>
    <w:rsid w:val="007B6F6F"/>
    <w:rsid w:val="007C2731"/>
    <w:rsid w:val="00820C9F"/>
    <w:rsid w:val="0082707E"/>
    <w:rsid w:val="008315B0"/>
    <w:rsid w:val="00865F8D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434D"/>
    <w:rsid w:val="00BF56C5"/>
    <w:rsid w:val="00C078CB"/>
    <w:rsid w:val="00C22DBE"/>
    <w:rsid w:val="00C5078F"/>
    <w:rsid w:val="00C66D08"/>
    <w:rsid w:val="00C7470C"/>
    <w:rsid w:val="00C95CFD"/>
    <w:rsid w:val="00C96C1E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073CDA5F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9F44-C77A-4E4A-A707-4F96002D0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Ingrid Castillo</cp:lastModifiedBy>
  <cp:revision>2</cp:revision>
  <cp:lastPrinted>2011-03-04T18:59:00Z</cp:lastPrinted>
  <dcterms:created xsi:type="dcterms:W3CDTF">2025-01-07T20:35:00Z</dcterms:created>
  <dcterms:modified xsi:type="dcterms:W3CDTF">2025-01-07T20:35:00Z</dcterms:modified>
</cp:coreProperties>
</file>