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4009" w14:textId="228892A8" w:rsidR="00535962" w:rsidRPr="00F7167E" w:rsidRDefault="003A466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C09DD" wp14:editId="6EE42E43">
                <wp:simplePos x="0" y="0"/>
                <wp:positionH relativeFrom="column">
                  <wp:posOffset>6877050</wp:posOffset>
                </wp:positionH>
                <wp:positionV relativeFrom="paragraph">
                  <wp:posOffset>-571500</wp:posOffset>
                </wp:positionV>
                <wp:extent cx="208216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1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E960A45" w14:textId="77777777" w:rsidR="003A4661" w:rsidRPr="00CD5F91" w:rsidRDefault="003A4661" w:rsidP="003A466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D5F91">
                                      <w:rPr>
                                        <w:b/>
                                      </w:rPr>
                                      <w:t>ASC-CCC-LPN-2025-0001</w:t>
                                    </w:r>
                                  </w:p>
                                  <w:p w14:paraId="20543363" w14:textId="2E3A532F" w:rsidR="00840E00" w:rsidRPr="00535962" w:rsidRDefault="00F64B87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3CA26D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C09DD" id="Group 20" o:spid="_x0000_s1026" style="position:absolute;margin-left:541.5pt;margin-top:-45pt;width:163.9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XR2g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E960A45" w14:textId="77777777" w:rsidR="003A4661" w:rsidRPr="00CD5F91" w:rsidRDefault="003A4661" w:rsidP="003A4661">
                              <w:pPr>
                                <w:rPr>
                                  <w:b/>
                                </w:rPr>
                              </w:pPr>
                              <w:r w:rsidRPr="00CD5F91">
                                <w:rPr>
                                  <w:b/>
                                </w:rPr>
                                <w:t>ASC-CCC-LPN-2025-0001</w:t>
                              </w:r>
                            </w:p>
                            <w:p w14:paraId="20543363" w14:textId="2E3A532F" w:rsidR="00840E00" w:rsidRPr="00535962" w:rsidRDefault="00F64B87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73CA26D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17F63F15" wp14:editId="5CDEBFB3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6D2345" wp14:editId="679A3EE7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22477EB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E46A330" wp14:editId="7B671486">
                                      <wp:extent cx="65308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2345"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22477EB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E46A330" wp14:editId="7B671486">
                                <wp:extent cx="65308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A7983" wp14:editId="08545E4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4FE66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A7983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3734FE66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2CD6D58" w14:textId="2AF68B0C" w:rsidR="00535962" w:rsidRPr="00535962" w:rsidRDefault="003A466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F8CAE" wp14:editId="120398A7">
                <wp:simplePos x="0" y="0"/>
                <wp:positionH relativeFrom="column">
                  <wp:posOffset>7439025</wp:posOffset>
                </wp:positionH>
                <wp:positionV relativeFrom="paragraph">
                  <wp:posOffset>7620</wp:posOffset>
                </wp:positionV>
                <wp:extent cx="173037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14C7C" w14:textId="77777777" w:rsidR="003A4661" w:rsidRPr="00CD5F91" w:rsidRDefault="003A4661" w:rsidP="003A466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 de enero de 2025</w:t>
                            </w:r>
                          </w:p>
                          <w:p w14:paraId="77043825" w14:textId="2419968C" w:rsidR="0026335F" w:rsidRPr="0026335F" w:rsidRDefault="00263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8CAE" id="Text Box 12" o:spid="_x0000_s1033" type="#_x0000_t202" style="position:absolute;margin-left:585.75pt;margin-top:.6pt;width:136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A8ugIAAME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" filled="f" stroked="f">
                <v:textbox>
                  <w:txbxContent>
                    <w:p w14:paraId="04B14C7C" w14:textId="77777777" w:rsidR="003A4661" w:rsidRPr="00CD5F91" w:rsidRDefault="003A4661" w:rsidP="003A466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09 de enero de 2025</w:t>
                      </w:r>
                    </w:p>
                    <w:p w14:paraId="77043825" w14:textId="2419968C" w:rsidR="0026335F" w:rsidRPr="0026335F" w:rsidRDefault="0026335F"/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B25CEE" wp14:editId="2EA630FD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BA20" w14:textId="7315CC9C" w:rsidR="002E1412" w:rsidRPr="002E1412" w:rsidRDefault="00F64B8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D16B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5CEE" id="Text Box 16" o:spid="_x0000_s1034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0X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Tc9&#10;qmuj2RPowmqgDRiG5wQmrbZfMOqhNWvsPu+I5RjJNwq0VWZFEIKPi2I6z2Fhzy2bcwtRFKBq7DEa&#10;p7d+7P+dsWLbwk2jmpW+Bj02IkolCHeM6qBiaL+Y0+GpCP19vo5ePx601Xc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Cu&#10;8f0X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1A41BA20" w14:textId="7315CC9C" w:rsidR="002E1412" w:rsidRPr="002E1412" w:rsidRDefault="00F64B8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D16BC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DE874CE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19EFB" wp14:editId="50ACF9B8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6621" w14:textId="77777777" w:rsidR="00F7443C" w:rsidRPr="004767CC" w:rsidRDefault="00F64B8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319EFB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06186621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F4EF79" wp14:editId="4D93B073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7080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4B87">
                              <w:fldChar w:fldCharType="begin"/>
                            </w:r>
                            <w:r w:rsidR="00F64B87">
                              <w:instrText xml:space="preserve"> NUMPAGES   \* MERGEFORMAT </w:instrText>
                            </w:r>
                            <w:r w:rsidR="00F64B87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64B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F4EF79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337080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9D5C047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183E528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9F13D98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6D4B24F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93C1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14264F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2335F301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0E959D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D8E9E0B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3520F80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4E294C9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216BDAFB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41BC836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780A1DC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37250B7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152242BC" w14:textId="77777777" w:rsidTr="00822B7A">
        <w:trPr>
          <w:trHeight w:val="229"/>
          <w:jc w:val="center"/>
        </w:trPr>
        <w:tc>
          <w:tcPr>
            <w:tcW w:w="0" w:type="auto"/>
          </w:tcPr>
          <w:p w14:paraId="67B843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2F80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4DEC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576A4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9FC5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36C36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96474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DCB23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24EB45B" w14:textId="77777777" w:rsidTr="00822B7A">
        <w:trPr>
          <w:trHeight w:val="211"/>
          <w:jc w:val="center"/>
        </w:trPr>
        <w:tc>
          <w:tcPr>
            <w:tcW w:w="0" w:type="auto"/>
          </w:tcPr>
          <w:p w14:paraId="5E66F4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EAE45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A1E6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42623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320D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94D95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0670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C5E8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E43EB9" w14:textId="77777777" w:rsidTr="00822B7A">
        <w:trPr>
          <w:trHeight w:val="229"/>
          <w:jc w:val="center"/>
        </w:trPr>
        <w:tc>
          <w:tcPr>
            <w:tcW w:w="0" w:type="auto"/>
          </w:tcPr>
          <w:p w14:paraId="1069D8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79558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76B8A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3A3A8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87F06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C217D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E70C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9DC924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75A4133" w14:textId="77777777" w:rsidTr="00822B7A">
        <w:trPr>
          <w:trHeight w:val="229"/>
          <w:jc w:val="center"/>
        </w:trPr>
        <w:tc>
          <w:tcPr>
            <w:tcW w:w="0" w:type="auto"/>
          </w:tcPr>
          <w:p w14:paraId="384741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0A32D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F167C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CAD0F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64482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D4468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45C50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48618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3EC853F" w14:textId="77777777" w:rsidTr="00822B7A">
        <w:trPr>
          <w:trHeight w:val="229"/>
          <w:jc w:val="center"/>
        </w:trPr>
        <w:tc>
          <w:tcPr>
            <w:tcW w:w="0" w:type="auto"/>
          </w:tcPr>
          <w:p w14:paraId="5C842C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5BE38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D8D63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37A7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2FCC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2CA4C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EB68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11FB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D558407" w14:textId="77777777" w:rsidTr="00822B7A">
        <w:trPr>
          <w:trHeight w:val="229"/>
          <w:jc w:val="center"/>
        </w:trPr>
        <w:tc>
          <w:tcPr>
            <w:tcW w:w="0" w:type="auto"/>
          </w:tcPr>
          <w:p w14:paraId="53C0B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3FCC8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3A2B4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3F557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63307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EA677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335E3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556C8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3702BF8" w14:textId="77777777" w:rsidTr="00822B7A">
        <w:trPr>
          <w:trHeight w:val="229"/>
          <w:jc w:val="center"/>
        </w:trPr>
        <w:tc>
          <w:tcPr>
            <w:tcW w:w="0" w:type="auto"/>
          </w:tcPr>
          <w:p w14:paraId="74B6D1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9742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9D662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09377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46543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E268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7E298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B0680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2F181B2" w14:textId="77777777" w:rsidTr="00822B7A">
        <w:trPr>
          <w:trHeight w:val="211"/>
          <w:jc w:val="center"/>
        </w:trPr>
        <w:tc>
          <w:tcPr>
            <w:tcW w:w="0" w:type="auto"/>
          </w:tcPr>
          <w:p w14:paraId="11539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F202D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085EA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C717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FA98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3C28D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9C34D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6F75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F42B5C" w14:textId="77777777" w:rsidTr="00822B7A">
        <w:trPr>
          <w:trHeight w:val="229"/>
          <w:jc w:val="center"/>
        </w:trPr>
        <w:tc>
          <w:tcPr>
            <w:tcW w:w="0" w:type="auto"/>
          </w:tcPr>
          <w:p w14:paraId="160970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1B27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3D7FD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0344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9407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9F5ED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A95E6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3A82D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8DB3910" w14:textId="77777777" w:rsidTr="00822B7A">
        <w:trPr>
          <w:trHeight w:val="229"/>
          <w:jc w:val="center"/>
        </w:trPr>
        <w:tc>
          <w:tcPr>
            <w:tcW w:w="0" w:type="auto"/>
          </w:tcPr>
          <w:p w14:paraId="43304B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ECC66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75EB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0C667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AD6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61866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36DAD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ACAF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D28F8C6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47DC953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455AEFB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626B60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1816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E6E575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A194EF0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64C4" w14:textId="77777777" w:rsidR="00F64B87" w:rsidRDefault="00F64B87" w:rsidP="001007E7">
      <w:pPr>
        <w:spacing w:after="0" w:line="240" w:lineRule="auto"/>
      </w:pPr>
      <w:r>
        <w:separator/>
      </w:r>
    </w:p>
  </w:endnote>
  <w:endnote w:type="continuationSeparator" w:id="0">
    <w:p w14:paraId="2F276A17" w14:textId="77777777" w:rsidR="00F64B87" w:rsidRDefault="00F64B8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F119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CA5B42" wp14:editId="391BDA01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6EFD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CA5B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5E36EFD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8728D5" wp14:editId="683676BA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1FA0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CD1060D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C8728D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2EB1FA0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CD1060D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898154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C75A773" wp14:editId="18A58D2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757D1E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3F4DBB7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16CAF" w14:textId="77777777" w:rsidR="00F64B87" w:rsidRDefault="00F64B87" w:rsidP="001007E7">
      <w:pPr>
        <w:spacing w:after="0" w:line="240" w:lineRule="auto"/>
      </w:pPr>
      <w:r>
        <w:separator/>
      </w:r>
    </w:p>
  </w:footnote>
  <w:footnote w:type="continuationSeparator" w:id="0">
    <w:p w14:paraId="17CA884A" w14:textId="77777777" w:rsidR="00F64B87" w:rsidRDefault="00F64B8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44E09"/>
    <w:rsid w:val="00090E8D"/>
    <w:rsid w:val="000A5DAC"/>
    <w:rsid w:val="000B3B70"/>
    <w:rsid w:val="001007E7"/>
    <w:rsid w:val="001020C0"/>
    <w:rsid w:val="00122454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4EC0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4661"/>
    <w:rsid w:val="003B38E0"/>
    <w:rsid w:val="003D16BC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7E5521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51000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A21BE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64B87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38B63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0C87-CDD5-47FD-B080-C8AA414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Ingrid Castillo</cp:lastModifiedBy>
  <cp:revision>2</cp:revision>
  <cp:lastPrinted>2011-03-04T19:05:00Z</cp:lastPrinted>
  <dcterms:created xsi:type="dcterms:W3CDTF">2025-01-07T20:33:00Z</dcterms:created>
  <dcterms:modified xsi:type="dcterms:W3CDTF">2025-01-07T20:33:00Z</dcterms:modified>
</cp:coreProperties>
</file>