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DB7CF" w14:textId="326A4489" w:rsidR="00535962" w:rsidRPr="00F7167E" w:rsidRDefault="00B5707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8C075E" wp14:editId="4FACC765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28704320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AD5D3" w14:textId="69355460" w:rsidR="002E1412" w:rsidRPr="002E1412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B57072">
                                  <w:rPr>
                                    <w:rStyle w:val="Style6"/>
                                  </w:rPr>
                                  <w:t>AYUNTAMIENTO MUNICIPAL DE SAN CRISTOBAL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C075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rK9A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" stroked="f">
                <v:textbox>
                  <w:txbxContent>
                    <w:p w14:paraId="389AD5D3" w14:textId="69355460" w:rsidR="002E1412" w:rsidRPr="002E1412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B57072">
                            <w:rPr>
                              <w:rStyle w:val="Style6"/>
                            </w:rPr>
                            <w:t>AYUNTAMIENTO MUNICIPAL DE SAN CRISTOBAL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</w:rPr>
        <w:drawing>
          <wp:anchor distT="0" distB="0" distL="114300" distR="114300" simplePos="0" relativeHeight="251658752" behindDoc="0" locked="0" layoutInCell="1" allowOverlap="1" wp14:anchorId="69039ECD" wp14:editId="4AF00FD7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69C7E1F" wp14:editId="72040348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49403024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3759975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3881467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818566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419B94EB" w14:textId="77777777"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978571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2639A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C7E1F"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419B94EB" w14:textId="77777777"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" fillcolor="black [3213]" strokecolor="white [3212]" strokeweight="3pt">
                    <v:textbox>
                      <w:txbxContent>
                        <w:p w14:paraId="682639A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9F755A" wp14:editId="32F68B2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68943120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84D87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F755A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43284D87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5F4E8" wp14:editId="4218D01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76296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4B1BE621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D8E3A3F" wp14:editId="71665B97">
                                      <wp:extent cx="653082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308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5F4E8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4B1BE621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D8E3A3F" wp14:editId="71665B97">
                                <wp:extent cx="653082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08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F916488" w14:textId="7ED2DBB7" w:rsidR="00535962" w:rsidRPr="00535962" w:rsidRDefault="00B57072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7141D2" wp14:editId="3F5D715D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39699937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2D2DB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141D2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t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Z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GKqa0v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42A2D2DB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F6F173" wp14:editId="7C8BFEA9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2829516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CC3AB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6F173"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" filled="f" stroked="f">
                <v:textbox>
                  <w:txbxContent>
                    <w:p w14:paraId="790CC3AB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7CA7CD1" w14:textId="4DD8B722" w:rsidR="00535962" w:rsidRDefault="00B57072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99B2A7" wp14:editId="38591DCB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28444354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8FC6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9B2A7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27E8FC6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1E231560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3C4E24F3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42F7C73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36A32DF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2D26A5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3EA28B58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7CC88F66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353233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61EE30E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9D7F13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49A542B" w14:textId="77777777" w:rsidTr="00A24343">
        <w:trPr>
          <w:trHeight w:val="457"/>
          <w:jc w:val="center"/>
        </w:trPr>
        <w:tc>
          <w:tcPr>
            <w:tcW w:w="849" w:type="dxa"/>
          </w:tcPr>
          <w:p w14:paraId="1CEC40D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E7F50CB" w14:textId="77777777" w:rsidR="0037246F" w:rsidRDefault="0037246F" w:rsidP="00BB657B">
            <w:pPr>
              <w:spacing w:after="0" w:line="240" w:lineRule="auto"/>
            </w:pPr>
          </w:p>
          <w:p w14:paraId="654B3E6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A6F52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A16AD6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30848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FE0932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57996C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60A2DFB" w14:textId="77777777" w:rsidTr="00A24343">
        <w:trPr>
          <w:trHeight w:val="477"/>
          <w:jc w:val="center"/>
        </w:trPr>
        <w:tc>
          <w:tcPr>
            <w:tcW w:w="849" w:type="dxa"/>
          </w:tcPr>
          <w:p w14:paraId="1F9BC37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5A6C83B" w14:textId="77777777" w:rsidR="0037246F" w:rsidRDefault="0037246F" w:rsidP="00BB657B">
            <w:pPr>
              <w:spacing w:after="0" w:line="240" w:lineRule="auto"/>
            </w:pPr>
          </w:p>
          <w:p w14:paraId="5A5C600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4DC587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43A8C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53FDC3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DF012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DF1886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14E0CB23" w14:textId="77777777" w:rsidTr="00A24343">
        <w:trPr>
          <w:trHeight w:val="477"/>
          <w:jc w:val="center"/>
        </w:trPr>
        <w:tc>
          <w:tcPr>
            <w:tcW w:w="849" w:type="dxa"/>
          </w:tcPr>
          <w:p w14:paraId="7F92E53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170C367" w14:textId="77777777" w:rsidR="0037246F" w:rsidRDefault="0037246F" w:rsidP="00BB657B">
            <w:pPr>
              <w:spacing w:after="0" w:line="240" w:lineRule="auto"/>
            </w:pPr>
          </w:p>
          <w:p w14:paraId="1E051E7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56E58C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54FAD5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CB8E80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CAA01B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11045A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00EA5F45" w14:textId="77777777" w:rsidTr="00A24343">
        <w:trPr>
          <w:trHeight w:val="477"/>
          <w:jc w:val="center"/>
        </w:trPr>
        <w:tc>
          <w:tcPr>
            <w:tcW w:w="849" w:type="dxa"/>
          </w:tcPr>
          <w:p w14:paraId="0EDDBA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B450690" w14:textId="77777777" w:rsidR="0037246F" w:rsidRDefault="0037246F" w:rsidP="00BB657B">
            <w:pPr>
              <w:spacing w:after="0" w:line="240" w:lineRule="auto"/>
            </w:pPr>
          </w:p>
          <w:p w14:paraId="5219B9E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FD827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B84291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82920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CDE791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DD8CAD6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7EE71DF" w14:textId="77777777" w:rsidTr="00A24343">
        <w:trPr>
          <w:trHeight w:val="477"/>
          <w:jc w:val="center"/>
        </w:trPr>
        <w:tc>
          <w:tcPr>
            <w:tcW w:w="849" w:type="dxa"/>
          </w:tcPr>
          <w:p w14:paraId="3A55805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D29F5ED" w14:textId="77777777" w:rsidR="0037246F" w:rsidRDefault="0037246F" w:rsidP="00BB657B">
            <w:pPr>
              <w:spacing w:after="0" w:line="240" w:lineRule="auto"/>
            </w:pPr>
          </w:p>
          <w:p w14:paraId="4DCC8C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3F3FF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486C24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0D6D5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CDB07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9BB77C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095912FB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51933F6B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18F4C9AF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01EA01F0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939E2E8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CC29FD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517A9CD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67DF1A99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750C5883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75ACA03C" w14:textId="658B4669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57072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677D66" wp14:editId="475D68D3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208649078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2F2CB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77D66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64F2F2CB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C6A80" w14:textId="77777777" w:rsidR="00BC40BB" w:rsidRDefault="00BC40BB" w:rsidP="001007E7">
      <w:pPr>
        <w:spacing w:after="0" w:line="240" w:lineRule="auto"/>
      </w:pPr>
      <w:r>
        <w:separator/>
      </w:r>
    </w:p>
  </w:endnote>
  <w:endnote w:type="continuationSeparator" w:id="0">
    <w:p w14:paraId="0F16BE00" w14:textId="77777777" w:rsidR="00BC40BB" w:rsidRDefault="00BC40B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B7F73" w14:textId="2CE7D5FD" w:rsidR="001007E7" w:rsidRDefault="00B57072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81DDEB" wp14:editId="3FEE1D53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5727279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1DBE4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A2DA4D3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44191B2D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81DD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5A11DBE4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A2DA4D3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44191B2D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4C654A86" w14:textId="46A21E7D" w:rsidR="001007E7" w:rsidRDefault="00B5707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2B5498" wp14:editId="7694D45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33018070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65440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2B5498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01A65440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E8D829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B5904FE" wp14:editId="71213978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53B982C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DBE75" w14:textId="77777777" w:rsidR="00BC40BB" w:rsidRDefault="00BC40BB" w:rsidP="001007E7">
      <w:pPr>
        <w:spacing w:after="0" w:line="240" w:lineRule="auto"/>
      </w:pPr>
      <w:r>
        <w:separator/>
      </w:r>
    </w:p>
  </w:footnote>
  <w:footnote w:type="continuationSeparator" w:id="0">
    <w:p w14:paraId="41DB195D" w14:textId="77777777" w:rsidR="00BC40BB" w:rsidRDefault="00BC40BB" w:rsidP="001007E7">
      <w:pPr>
        <w:spacing w:after="0" w:line="240" w:lineRule="auto"/>
      </w:pPr>
      <w:r>
        <w:continuationSeparator/>
      </w:r>
    </w:p>
  </w:footnote>
  <w:footnote w:id="1">
    <w:p w14:paraId="22A6AF7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FA5962E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00DA6"/>
    <w:rsid w:val="00810515"/>
    <w:rsid w:val="0083342F"/>
    <w:rsid w:val="00854B4F"/>
    <w:rsid w:val="008948B9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57072"/>
    <w:rsid w:val="00B61D08"/>
    <w:rsid w:val="00B62EEF"/>
    <w:rsid w:val="00B82170"/>
    <w:rsid w:val="00B9237C"/>
    <w:rsid w:val="00B97B51"/>
    <w:rsid w:val="00BC1D0C"/>
    <w:rsid w:val="00BC40BB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E2CDF3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Yenifer Mordan</cp:lastModifiedBy>
  <cp:revision>2</cp:revision>
  <cp:lastPrinted>2011-03-04T18:27:00Z</cp:lastPrinted>
  <dcterms:created xsi:type="dcterms:W3CDTF">2024-12-18T01:07:00Z</dcterms:created>
  <dcterms:modified xsi:type="dcterms:W3CDTF">2024-12-18T01:07:00Z</dcterms:modified>
</cp:coreProperties>
</file>