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8B50" w14:textId="2A6F74BB" w:rsidR="00535962" w:rsidRPr="00F7167E" w:rsidRDefault="0008745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52E04D6" wp14:editId="0D2FEDB7">
                <wp:simplePos x="0" y="0"/>
                <wp:positionH relativeFrom="column">
                  <wp:posOffset>4219575</wp:posOffset>
                </wp:positionH>
                <wp:positionV relativeFrom="paragraph">
                  <wp:posOffset>-504825</wp:posOffset>
                </wp:positionV>
                <wp:extent cx="1977390" cy="701040"/>
                <wp:effectExtent l="0" t="0" r="22860" b="22860"/>
                <wp:wrapNone/>
                <wp:docPr id="105726968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7390" cy="701040"/>
                          <a:chOff x="12866" y="523"/>
                          <a:chExt cx="2544" cy="1104"/>
                        </a:xfrm>
                      </wpg:grpSpPr>
                      <wps:wsp>
                        <wps:cNvPr id="4229254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17662031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8475309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FC59FF0" w14:textId="77777777" w:rsidR="00087456" w:rsidRPr="00087456" w:rsidRDefault="00087456" w:rsidP="00087456">
                                    <w:r w:rsidRPr="00087456">
                                      <w:t>ASC-CCC-LPN-2025-0001</w:t>
                                    </w:r>
                                  </w:p>
                                  <w:p w14:paraId="5B4E167F" w14:textId="2A9E18A3" w:rsidR="00087456" w:rsidRPr="00087456" w:rsidRDefault="00087456" w:rsidP="00087456"/>
                                  <w:p w14:paraId="52CDBB14" w14:textId="5EB21097" w:rsidR="00376344" w:rsidRPr="00535962" w:rsidRDefault="00270D5F" w:rsidP="0037634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68229559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AAD974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E04D6" id="Group 21" o:spid="_x0000_s1026" style="position:absolute;margin-left:332.25pt;margin-top:-39.75pt;width:155.7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FC59FF0" w14:textId="77777777" w:rsidR="00087456" w:rsidRPr="00087456" w:rsidRDefault="00087456" w:rsidP="00087456">
                              <w:r w:rsidRPr="00087456">
                                <w:t>ASC-CCC-LPN-2025-0001</w:t>
                              </w:r>
                            </w:p>
                            <w:p w14:paraId="5B4E167F" w14:textId="2A9E18A3" w:rsidR="00087456" w:rsidRPr="00087456" w:rsidRDefault="00087456" w:rsidP="00087456"/>
                            <w:p w14:paraId="52CDBB14" w14:textId="5EB21097" w:rsidR="00376344" w:rsidRPr="00535962" w:rsidRDefault="00270D5F" w:rsidP="00376344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" fillcolor="black [3213]" strokecolor="white [3212]" strokeweight="3pt">
                    <v:textbox>
                      <w:txbxContent>
                        <w:p w14:paraId="36AAD974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145B43B0" wp14:editId="0C40688B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9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7596A" wp14:editId="52B5B6F0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358068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617D11F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FC130E5" wp14:editId="27BC54D9">
                                      <wp:extent cx="653082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596A" id="Text Box 2" o:spid="_x0000_s1031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0617D11F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FC130E5" wp14:editId="27BC54D9">
                                <wp:extent cx="653082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979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7C4A9A" wp14:editId="35FFB652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22532700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65EFC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7C4A9A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gNflrgAAAACwEAAA8AAAAAAAAAAAAAAAAANAQAAGRycy9kb3ducmV2LnhtbFBLBQYAAAAA&#10;BAAEAPMAAABBBQAAAAA=&#10;" filled="f" stroked="f">
                <v:textbox inset="0,0,0,0">
                  <w:txbxContent>
                    <w:p w14:paraId="67465EFC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34E94B6A" w14:textId="72272502" w:rsidR="00535962" w:rsidRPr="00535962" w:rsidRDefault="006979FA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46CD03" wp14:editId="4CAF0A33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40353310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F584D" w14:textId="43CED1B2" w:rsidR="0026335F" w:rsidRPr="0026335F" w:rsidRDefault="00087456">
                            <w:sdt>
                              <w:sdt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087456">
                                  <w:t>09 de enero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6CD03"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pAwAIAAMk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" filled="f" stroked="f">
                <v:textbox>
                  <w:txbxContent>
                    <w:p w14:paraId="2BFF584D" w14:textId="43CED1B2" w:rsidR="0026335F" w:rsidRPr="0026335F" w:rsidRDefault="00087456">
                      <w:sdt>
                        <w:sdt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087456">
                            <w:t>09 de enero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33C87A" wp14:editId="79CA63E6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79372099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15FDBF60" w14:textId="717DDE7D" w:rsidR="001B70A7" w:rsidRPr="001B70A7" w:rsidRDefault="00270D5F" w:rsidP="001B70A7">
                                <w:sdt>
                                  <w:sdtPr>
                                    <w:rPr>
                                      <w:rStyle w:val="Style6"/>
                                    </w:rPr>
                                    <w:alias w:val="Nombre de la Institución"/>
                                    <w:tag w:val="Nombre de la Institución"/>
                                    <w:id w:val="-502209096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1B70A7">
                                      <w:rPr>
                                        <w:rStyle w:val="Style6"/>
                                      </w:rPr>
                                      <w:t xml:space="preserve">           AYUNTAMIENTO MUNICIPAL DE SAN CRISTOBAL</w:t>
                                    </w:r>
                                  </w:sdtContent>
                                </w:sdt>
                              </w:p>
                              <w:p w14:paraId="4798BE78" w14:textId="42A38C88" w:rsidR="002E1412" w:rsidRPr="002E1412" w:rsidRDefault="00270D5F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33C87A"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15FDBF60" w14:textId="717DDE7D" w:rsidR="001B70A7" w:rsidRPr="001B70A7" w:rsidRDefault="001B70A7" w:rsidP="001B70A7">
                          <w:sdt>
                            <w:sdtPr>
                              <w:rPr>
                                <w:rStyle w:val="Style6"/>
                              </w:rPr>
                              <w:alias w:val="Nombre de la Institución"/>
                              <w:tag w:val="Nombre de la Institución"/>
                              <w:id w:val="-502209096"/>
                            </w:sdtPr>
                            <w:sdtContent>
                              <w:r>
                                <w:rPr>
                                  <w:rStyle w:val="Style6"/>
                                </w:rPr>
                                <w:t xml:space="preserve">           </w:t>
                              </w:r>
                              <w:r>
                                <w:rPr>
                                  <w:rStyle w:val="Style6"/>
                                </w:rPr>
                                <w:t>AYUNTAMIENTO MUNICIPAL DE SAN CRISTOBAL</w:t>
                              </w:r>
                            </w:sdtContent>
                          </w:sdt>
                        </w:p>
                        <w:p w14:paraId="4798BE78" w14:textId="42A38C88" w:rsidR="002E1412" w:rsidRPr="002E1412" w:rsidRDefault="00000000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4FEE2B1" w14:textId="6DCAAFDF" w:rsidR="00535962" w:rsidRDefault="006979F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9EC8BC" wp14:editId="78BC6063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108893814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B39F1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9EC8BC"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" stroked="f">
                <v:textbox>
                  <w:txbxContent>
                    <w:p w14:paraId="46EB39F1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87BB07" wp14:editId="388357BF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142158937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62AF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70D5F">
                              <w:fldChar w:fldCharType="begin"/>
                            </w:r>
                            <w:r w:rsidR="00270D5F">
                              <w:instrText xml:space="preserve"> NUMPAGES   \* MERGEFORMAT </w:instrText>
                            </w:r>
                            <w:r w:rsidR="00270D5F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70D5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87BB07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" filled="f" stroked="f">
                <v:textbox>
                  <w:txbxContent>
                    <w:p w14:paraId="22062AF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166B2" w:rsidRPr="008166B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14BA18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D8184CC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6CD07992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4D4D2CC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3A7A038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10BA6275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95FDB60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4D6FC68B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420A613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0390101B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0" w:name="_GoBack"/>
      <w:bookmarkEnd w:id="0"/>
    </w:p>
    <w:p w14:paraId="48C6902F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049633A5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1147E8E2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0EBDD27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233FC0B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5FD15A7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7D88583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72AD907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078C3EE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2A56391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48D966B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57469D99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4B18E0FB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147BD454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D8D5781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6262EA85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07CBD77F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3216DB2F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31E36ED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7D1F327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30E0310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23C6017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7E32C18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7C36C0E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5B92BFD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27D7AE2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18409D02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01D407DC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3E3E23E4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0F3B8AB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1007CF8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1AC711E2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205D222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C5550" w14:textId="77777777" w:rsidR="00270D5F" w:rsidRDefault="00270D5F" w:rsidP="001007E7">
      <w:pPr>
        <w:spacing w:after="0" w:line="240" w:lineRule="auto"/>
      </w:pPr>
      <w:r>
        <w:separator/>
      </w:r>
    </w:p>
  </w:endnote>
  <w:endnote w:type="continuationSeparator" w:id="0">
    <w:p w14:paraId="54A381DE" w14:textId="77777777" w:rsidR="00270D5F" w:rsidRDefault="00270D5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E4D76" w14:textId="5017D046"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DC73420" wp14:editId="1E277709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79FA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0E4BB7" wp14:editId="247C500D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20497090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A22F4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4BB50C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4E6D4EFF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27C6AF8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B0E4B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AyPxbc4QAAAAoBAAAPAAAAAAAAAAAAAAAAADEEAABkcnMvZG93bnJldi54bWxQSwUGAAAAAAQA&#10;BADzAAAAPwUAAAAA&#10;" filled="f" stroked="f">
              <v:textbox inset="0,0,0,0">
                <w:txbxContent>
                  <w:p w14:paraId="1EEA22F4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4BB50C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4E6D4EFF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27C6AF8" w14:textId="77777777" w:rsidR="00807015" w:rsidRDefault="00807015"/>
                </w:txbxContent>
              </v:textbox>
            </v:shape>
          </w:pict>
        </mc:Fallback>
      </mc:AlternateContent>
    </w:r>
    <w:r w:rsidR="006979FA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B9535" wp14:editId="6C84AB59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267244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FE61B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E7B9535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20AFE61B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1E8E7EC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BA2B37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BCBE3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7D9F43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F7B371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A7958" w14:textId="77777777" w:rsidR="00270D5F" w:rsidRDefault="00270D5F" w:rsidP="001007E7">
      <w:pPr>
        <w:spacing w:after="0" w:line="240" w:lineRule="auto"/>
      </w:pPr>
      <w:r>
        <w:separator/>
      </w:r>
    </w:p>
  </w:footnote>
  <w:footnote w:type="continuationSeparator" w:id="0">
    <w:p w14:paraId="1B0C2C65" w14:textId="77777777" w:rsidR="00270D5F" w:rsidRDefault="00270D5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87456"/>
    <w:rsid w:val="000D6312"/>
    <w:rsid w:val="000F058C"/>
    <w:rsid w:val="001007E7"/>
    <w:rsid w:val="001020C0"/>
    <w:rsid w:val="00122454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B70A7"/>
    <w:rsid w:val="001C68C4"/>
    <w:rsid w:val="001E61DE"/>
    <w:rsid w:val="001E73F1"/>
    <w:rsid w:val="001F73A7"/>
    <w:rsid w:val="002009A7"/>
    <w:rsid w:val="0023545D"/>
    <w:rsid w:val="00253DBA"/>
    <w:rsid w:val="0026335F"/>
    <w:rsid w:val="00270D5F"/>
    <w:rsid w:val="002823F7"/>
    <w:rsid w:val="002E1412"/>
    <w:rsid w:val="002E2470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979FA"/>
    <w:rsid w:val="006D38F2"/>
    <w:rsid w:val="006F28AA"/>
    <w:rsid w:val="00721F4E"/>
    <w:rsid w:val="00725091"/>
    <w:rsid w:val="00736B6F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1B7B336E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4A03-F4D9-42DA-B84B-B9845E29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Ingrid Castillo</cp:lastModifiedBy>
  <cp:revision>2</cp:revision>
  <cp:lastPrinted>2011-03-04T18:42:00Z</cp:lastPrinted>
  <dcterms:created xsi:type="dcterms:W3CDTF">2025-01-07T20:30:00Z</dcterms:created>
  <dcterms:modified xsi:type="dcterms:W3CDTF">2025-01-07T20:30:00Z</dcterms:modified>
</cp:coreProperties>
</file>