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DF142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24526A" wp14:editId="727A7CA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DB89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24526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2B0DB89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00E06AF" wp14:editId="152361EF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70D90E" wp14:editId="4451D13C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65B6A" w14:textId="3F4A748E" w:rsidR="0026335F" w:rsidRPr="0026335F" w:rsidRDefault="00A90629">
                            <w:sdt>
                              <w:sdtPr>
                                <w:rPr>
                                  <w:rFonts w:asciiTheme="minorHAnsi" w:hAnsiTheme="minorHAnsi" w:cstheme="minorBidi"/>
                                  <w:b/>
                                  <w:sz w:val="20"/>
                                  <w:szCs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A90629">
                                  <w:rPr>
                                    <w:rFonts w:asciiTheme="minorHAnsi" w:hAnsiTheme="minorHAnsi" w:cstheme="minorBidi"/>
                                    <w:b/>
                                    <w:sz w:val="20"/>
                                    <w:szCs w:val="20"/>
                                  </w:rPr>
                                  <w:t>Seleccione</w:t>
                                </w:r>
                                <w:r>
                                  <w:rPr>
                                    <w:rFonts w:asciiTheme="minorHAnsi" w:hAnsiTheme="minorHAnsi" w:cstheme="minorBidi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90629">
                                  <w:rPr>
                                    <w:rFonts w:asciiTheme="minorHAnsi" w:hAnsiTheme="minorHAnsi" w:cstheme="minorBidi"/>
                                    <w:b/>
                                    <w:sz w:val="20"/>
                                    <w:szCs w:val="20"/>
                                  </w:rPr>
                                  <w:t>09 de enero de 2025 la fecha 09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0D90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06565B6A" w14:textId="3F4A748E" w:rsidR="0026335F" w:rsidRPr="0026335F" w:rsidRDefault="00A90629">
                      <w:sdt>
                        <w:sdtPr>
                          <w:rPr>
                            <w:rFonts w:asciiTheme="minorHAnsi" w:hAnsiTheme="minorHAnsi" w:cstheme="minorBidi"/>
                            <w:b/>
                            <w:sz w:val="20"/>
                            <w:szCs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A90629">
                            <w:rPr>
                              <w:rFonts w:asciiTheme="minorHAnsi" w:hAnsiTheme="minorHAnsi" w:cstheme="minorBidi"/>
                              <w:b/>
                              <w:sz w:val="20"/>
                              <w:szCs w:val="20"/>
                            </w:rPr>
                            <w:t>Seleccione</w:t>
                          </w:r>
                          <w:r>
                            <w:rPr>
                              <w:rFonts w:asciiTheme="minorHAnsi" w:hAnsiTheme="minorHAnsi" w:cstheme="minorBidi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0629">
                            <w:rPr>
                              <w:rFonts w:asciiTheme="minorHAnsi" w:hAnsiTheme="minorHAnsi" w:cstheme="minorBidi"/>
                              <w:b/>
                              <w:sz w:val="20"/>
                              <w:szCs w:val="20"/>
                            </w:rPr>
                            <w:t>09 de enero de 2025 la fecha 09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4B64AAC" wp14:editId="205B7A62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9341DB4" w14:textId="77777777" w:rsidR="00A90629" w:rsidRPr="00A90629" w:rsidRDefault="00A90629" w:rsidP="00A90629">
                                    <w:pPr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A90629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ASC-CCC-LPN-2025-0001</w:t>
                                    </w:r>
                                  </w:p>
                                  <w:p w14:paraId="53C8DC8B" w14:textId="3D3E8498" w:rsidR="001466B0" w:rsidRPr="00535962" w:rsidRDefault="003A5683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F10865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64AAC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9341DB4" w14:textId="77777777" w:rsidR="00A90629" w:rsidRPr="00A90629" w:rsidRDefault="00A90629" w:rsidP="00A90629">
                              <w:pPr>
                                <w:rPr>
                                  <w:rFonts w:ascii="Calibri" w:eastAsia="Calibri" w:hAnsi="Calibri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90629">
                                <w:rPr>
                                  <w:rFonts w:ascii="Calibri" w:eastAsia="Calibri" w:hAnsi="Calibri" w:cs="Times New Roman"/>
                                  <w:b/>
                                  <w:sz w:val="20"/>
                                  <w:szCs w:val="20"/>
                                </w:rPr>
                                <w:t>ASC-CCC-LPN-2025-0001</w:t>
                              </w:r>
                            </w:p>
                            <w:p w14:paraId="53C8DC8B" w14:textId="3D3E8498" w:rsidR="001466B0" w:rsidRPr="00535962" w:rsidRDefault="003A5683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FF10865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72C988" wp14:editId="7EAA4EA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8C45F2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1ED9C29" wp14:editId="498F2B25">
                                      <wp:extent cx="653082" cy="799693"/>
                                      <wp:effectExtent l="0" t="0" r="0" b="635"/>
                                      <wp:docPr id="139279557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2795578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72C988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8C45F2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1ED9C29" wp14:editId="498F2B25">
                                <wp:extent cx="653082" cy="799693"/>
                                <wp:effectExtent l="0" t="0" r="0" b="635"/>
                                <wp:docPr id="139279557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279557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F9D438C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9769CD" wp14:editId="59C2CC4A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8AC8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A5683">
                              <w:fldChar w:fldCharType="begin"/>
                            </w:r>
                            <w:r w:rsidR="003A5683">
                              <w:instrText xml:space="preserve"> NUMPAGES   \* MERGEFORMAT </w:instrText>
                            </w:r>
                            <w:r w:rsidR="003A568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A568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9769C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77A8AC8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F353225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242586" wp14:editId="02C05C13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5CA63" w14:textId="3E23907A" w:rsidR="002E1412" w:rsidRPr="002E1412" w:rsidRDefault="003A56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22D9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242586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42E5CA63" w14:textId="3E23907A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522D9F"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6D1789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D0B9603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9908F0" wp14:editId="3425FB7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2AAC1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9908F0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7462AAC1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086DF89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77AEE0" wp14:editId="437C929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3F22D" w14:textId="43CE7F7E" w:rsidR="002E1412" w:rsidRPr="002E1412" w:rsidRDefault="003A56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85FD9">
                                  <w:rPr>
                                    <w:rStyle w:val="Style8"/>
                                    <w:smallCaps/>
                                  </w:rPr>
                                  <w:t>UNIDAD OPERATIVA DE COMPRAS Y CONTRATACIONES PUBLICAS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77AEE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DF3F22D" w14:textId="43CE7F7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B85FD9">
                            <w:rPr>
                              <w:rStyle w:val="Style8"/>
                              <w:smallCaps/>
                            </w:rPr>
                            <w:t>UNIDAD OPERATIVA DE COMPRAS Y CONTRATACIONES PUBLICAS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A5A9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16B157AD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C7D4A0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14:paraId="5D8D177A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CA7A9E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5ACEA3F6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8920E81" w14:textId="77777777" w:rsidTr="00E82502">
        <w:trPr>
          <w:cantSplit/>
          <w:trHeight w:val="440"/>
        </w:trPr>
        <w:tc>
          <w:tcPr>
            <w:tcW w:w="9252" w:type="dxa"/>
          </w:tcPr>
          <w:p w14:paraId="447506C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2050D25" w14:textId="77777777" w:rsidTr="00E82502">
        <w:trPr>
          <w:cantSplit/>
          <w:trHeight w:val="440"/>
        </w:trPr>
        <w:tc>
          <w:tcPr>
            <w:tcW w:w="9252" w:type="dxa"/>
          </w:tcPr>
          <w:p w14:paraId="7643619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C972162" w14:textId="77777777" w:rsidTr="00E82502">
        <w:trPr>
          <w:cantSplit/>
          <w:trHeight w:val="440"/>
        </w:trPr>
        <w:tc>
          <w:tcPr>
            <w:tcW w:w="9252" w:type="dxa"/>
          </w:tcPr>
          <w:p w14:paraId="66D60B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09FA188" w14:textId="77777777" w:rsidTr="00E82502">
        <w:trPr>
          <w:cantSplit/>
          <w:trHeight w:val="440"/>
        </w:trPr>
        <w:tc>
          <w:tcPr>
            <w:tcW w:w="9252" w:type="dxa"/>
          </w:tcPr>
          <w:p w14:paraId="0CE88E1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B4B187E" w14:textId="77777777" w:rsidTr="00E82502">
        <w:trPr>
          <w:cantSplit/>
          <w:trHeight w:val="440"/>
        </w:trPr>
        <w:tc>
          <w:tcPr>
            <w:tcW w:w="9252" w:type="dxa"/>
          </w:tcPr>
          <w:p w14:paraId="1704B97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7EFF43D" w14:textId="77777777" w:rsidTr="00E82502">
        <w:trPr>
          <w:cantSplit/>
          <w:trHeight w:val="440"/>
        </w:trPr>
        <w:tc>
          <w:tcPr>
            <w:tcW w:w="9252" w:type="dxa"/>
          </w:tcPr>
          <w:p w14:paraId="7AF7579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DE8101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ABD890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43EF9E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F0618B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B797904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416B" w14:textId="77777777" w:rsidR="003A5683" w:rsidRDefault="003A5683" w:rsidP="001007E7">
      <w:pPr>
        <w:spacing w:after="0" w:line="240" w:lineRule="auto"/>
      </w:pPr>
      <w:r>
        <w:separator/>
      </w:r>
    </w:p>
  </w:endnote>
  <w:endnote w:type="continuationSeparator" w:id="0">
    <w:p w14:paraId="54BC2208" w14:textId="77777777" w:rsidR="003A5683" w:rsidRDefault="003A56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3D33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5BA28F6" wp14:editId="11C22C3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26F6AC" wp14:editId="2ED20345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6758E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608876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26F6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0CF6758E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608876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43F4A" wp14:editId="6E8CCFD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E3AE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9D43F4A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218E3AE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7BDA146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84EB60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EAACE6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9BC98A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33A60F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E9E81" w14:textId="77777777" w:rsidR="003A5683" w:rsidRDefault="003A5683" w:rsidP="001007E7">
      <w:pPr>
        <w:spacing w:after="0" w:line="240" w:lineRule="auto"/>
      </w:pPr>
      <w:r>
        <w:separator/>
      </w:r>
    </w:p>
  </w:footnote>
  <w:footnote w:type="continuationSeparator" w:id="0">
    <w:p w14:paraId="5BB938F6" w14:textId="77777777" w:rsidR="003A5683" w:rsidRDefault="003A568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22454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42120"/>
    <w:rsid w:val="00392351"/>
    <w:rsid w:val="003A5683"/>
    <w:rsid w:val="003A6141"/>
    <w:rsid w:val="00404131"/>
    <w:rsid w:val="0042490F"/>
    <w:rsid w:val="004379A6"/>
    <w:rsid w:val="0044234A"/>
    <w:rsid w:val="00456C17"/>
    <w:rsid w:val="004661B2"/>
    <w:rsid w:val="00466B9C"/>
    <w:rsid w:val="004B30DA"/>
    <w:rsid w:val="004D45A8"/>
    <w:rsid w:val="00522D9F"/>
    <w:rsid w:val="00535962"/>
    <w:rsid w:val="00611A07"/>
    <w:rsid w:val="0062592A"/>
    <w:rsid w:val="0064702B"/>
    <w:rsid w:val="006506D0"/>
    <w:rsid w:val="00651E48"/>
    <w:rsid w:val="00666D56"/>
    <w:rsid w:val="006709BC"/>
    <w:rsid w:val="006F567F"/>
    <w:rsid w:val="00725091"/>
    <w:rsid w:val="00743FFF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C5F1C"/>
    <w:rsid w:val="00A16099"/>
    <w:rsid w:val="00A20998"/>
    <w:rsid w:val="00A640BD"/>
    <w:rsid w:val="00A641A7"/>
    <w:rsid w:val="00A72F42"/>
    <w:rsid w:val="00A90629"/>
    <w:rsid w:val="00AD7919"/>
    <w:rsid w:val="00AF2E6B"/>
    <w:rsid w:val="00B6143E"/>
    <w:rsid w:val="00B62EEF"/>
    <w:rsid w:val="00B85FD9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2899"/>
    <w:rsid w:val="00DC5667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017D2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B628-F39D-4FEE-934B-EAB12F01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Ingrid Castillo</cp:lastModifiedBy>
  <cp:revision>2</cp:revision>
  <cp:lastPrinted>2011-03-04T18:48:00Z</cp:lastPrinted>
  <dcterms:created xsi:type="dcterms:W3CDTF">2025-01-07T20:27:00Z</dcterms:created>
  <dcterms:modified xsi:type="dcterms:W3CDTF">2025-01-07T20:27:00Z</dcterms:modified>
</cp:coreProperties>
</file>